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A4D34" w14:textId="77777777" w:rsidR="00C0120B" w:rsidRPr="00C0120B" w:rsidRDefault="00C0120B" w:rsidP="00CC5B45">
      <w:pPr>
        <w:spacing w:line="360" w:lineRule="auto"/>
        <w:ind w:right="-190"/>
        <w:jc w:val="center"/>
        <w:rPr>
          <w:rFonts w:cstheme="minorHAnsi"/>
          <w:b/>
          <w:sz w:val="12"/>
          <w:szCs w:val="12"/>
          <w:lang w:val="nl-BE"/>
        </w:rPr>
      </w:pPr>
    </w:p>
    <w:p w14:paraId="59E083BA" w14:textId="20D4D8D5" w:rsidR="00CC5B45" w:rsidRDefault="00811808" w:rsidP="00CC5B45">
      <w:pPr>
        <w:spacing w:line="360" w:lineRule="auto"/>
        <w:ind w:right="-190"/>
        <w:jc w:val="center"/>
        <w:rPr>
          <w:rFonts w:cstheme="minorHAnsi"/>
          <w:b/>
          <w:sz w:val="32"/>
          <w:szCs w:val="32"/>
          <w:lang w:val="nl-BE"/>
        </w:rPr>
      </w:pPr>
      <w:r>
        <w:rPr>
          <w:rFonts w:cstheme="minorHAnsi"/>
          <w:b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361F5" wp14:editId="5200001F">
                <wp:simplePos x="0" y="0"/>
                <wp:positionH relativeFrom="column">
                  <wp:posOffset>-5080</wp:posOffset>
                </wp:positionH>
                <wp:positionV relativeFrom="paragraph">
                  <wp:posOffset>4077764</wp:posOffset>
                </wp:positionV>
                <wp:extent cx="0" cy="1583690"/>
                <wp:effectExtent l="0" t="0" r="38100" b="3556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3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9B995" id="Rechte verbindingslijn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321.1pt" to="-.4pt,4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F26F6F">
        <w:rPr>
          <w:rFonts w:cstheme="minorHAnsi"/>
          <w:b/>
          <w:sz w:val="32"/>
          <w:szCs w:val="32"/>
          <w:lang w:val="nl-BE"/>
        </w:rPr>
        <w:t>Biobank facility a</w:t>
      </w:r>
      <w:r w:rsidR="00DA1865">
        <w:rPr>
          <w:rFonts w:cstheme="minorHAnsi"/>
          <w:b/>
          <w:sz w:val="32"/>
          <w:szCs w:val="32"/>
          <w:lang w:val="nl-BE"/>
        </w:rPr>
        <w:t>ccess request</w:t>
      </w:r>
    </w:p>
    <w:tbl>
      <w:tblPr>
        <w:tblStyle w:val="Tabel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863"/>
        <w:gridCol w:w="676"/>
        <w:gridCol w:w="236"/>
        <w:gridCol w:w="80"/>
        <w:gridCol w:w="142"/>
        <w:gridCol w:w="284"/>
        <w:gridCol w:w="850"/>
        <w:gridCol w:w="284"/>
        <w:gridCol w:w="141"/>
        <w:gridCol w:w="284"/>
        <w:gridCol w:w="236"/>
        <w:gridCol w:w="473"/>
        <w:gridCol w:w="141"/>
        <w:gridCol w:w="426"/>
        <w:gridCol w:w="750"/>
        <w:gridCol w:w="879"/>
        <w:gridCol w:w="1241"/>
        <w:gridCol w:w="532"/>
        <w:gridCol w:w="283"/>
      </w:tblGrid>
      <w:tr w:rsidR="00334BEA" w:rsidRPr="00334BEA" w14:paraId="13F0E9EA" w14:textId="77777777" w:rsidTr="00AF72FB">
        <w:trPr>
          <w:trHeight w:val="205"/>
        </w:trPr>
        <w:tc>
          <w:tcPr>
            <w:tcW w:w="413" w:type="dxa"/>
            <w:tcBorders>
              <w:bottom w:val="single" w:sz="4" w:space="0" w:color="auto"/>
            </w:tcBorders>
          </w:tcPr>
          <w:p w14:paraId="152A6D7C" w14:textId="77777777" w:rsidR="00DA1865" w:rsidRPr="00334BEA" w:rsidRDefault="00DA1865" w:rsidP="00DA1865">
            <w:pPr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1539" w:type="dxa"/>
            <w:gridSpan w:val="2"/>
            <w:vMerge w:val="restart"/>
            <w:vAlign w:val="center"/>
          </w:tcPr>
          <w:p w14:paraId="17B6EBA4" w14:textId="77777777" w:rsidR="00DA1865" w:rsidRPr="00334BEA" w:rsidRDefault="00DA1865" w:rsidP="00334BEA">
            <w:pPr>
              <w:jc w:val="center"/>
              <w:rPr>
                <w:rFonts w:cstheme="minorHAnsi"/>
                <w:b/>
                <w:sz w:val="20"/>
                <w:lang w:val="nl-BE"/>
              </w:rPr>
            </w:pPr>
            <w:r w:rsidRPr="00334BEA">
              <w:rPr>
                <w:rFonts w:cstheme="minorHAnsi"/>
                <w:b/>
                <w:sz w:val="20"/>
                <w:lang w:val="nl-BE"/>
              </w:rPr>
              <w:t>Personal Info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F7AB1E4" w14:textId="77777777" w:rsidR="00DA1865" w:rsidRPr="00334BEA" w:rsidRDefault="00DA1865" w:rsidP="00DA1865">
            <w:pPr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2915" w:type="dxa"/>
            <w:gridSpan w:val="10"/>
            <w:tcBorders>
              <w:bottom w:val="single" w:sz="4" w:space="0" w:color="auto"/>
            </w:tcBorders>
          </w:tcPr>
          <w:p w14:paraId="01076454" w14:textId="77777777" w:rsidR="00DA1865" w:rsidRPr="00334BEA" w:rsidRDefault="00DA1865" w:rsidP="00DA1865">
            <w:pPr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</w:tcPr>
          <w:p w14:paraId="13A09E98" w14:textId="77777777" w:rsidR="00DA1865" w:rsidRPr="00334BEA" w:rsidRDefault="00DA1865" w:rsidP="00DA1865">
            <w:pPr>
              <w:rPr>
                <w:rFonts w:cstheme="minorHAnsi"/>
                <w:sz w:val="20"/>
                <w:lang w:val="nl-BE"/>
              </w:rPr>
            </w:pPr>
          </w:p>
        </w:tc>
      </w:tr>
      <w:tr w:rsidR="00F26F6F" w:rsidRPr="00334BEA" w14:paraId="1B16A99B" w14:textId="77777777" w:rsidTr="00AF72FB">
        <w:trPr>
          <w:trHeight w:val="20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</w:tcPr>
          <w:p w14:paraId="1C4A79EF" w14:textId="77777777" w:rsidR="00F26F6F" w:rsidRPr="00334BEA" w:rsidRDefault="00F26F6F" w:rsidP="00DA1865">
            <w:pPr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1539" w:type="dxa"/>
            <w:gridSpan w:val="2"/>
            <w:vMerge/>
          </w:tcPr>
          <w:p w14:paraId="70347F54" w14:textId="77777777" w:rsidR="00F26F6F" w:rsidRPr="00334BEA" w:rsidRDefault="00F26F6F" w:rsidP="00DA1865">
            <w:pPr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905B63C" w14:textId="77777777" w:rsidR="00F26F6F" w:rsidRPr="00334BEA" w:rsidRDefault="00F26F6F" w:rsidP="00DA1865">
            <w:pPr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291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B2CEFA4" w14:textId="77777777" w:rsidR="00F26F6F" w:rsidRPr="00334BEA" w:rsidRDefault="00F26F6F" w:rsidP="00DA1865">
            <w:pPr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5F24A3B" w14:textId="77777777" w:rsidR="00F26F6F" w:rsidRPr="00334BEA" w:rsidRDefault="00F26F6F" w:rsidP="00DA1865">
            <w:pPr>
              <w:rPr>
                <w:rFonts w:cstheme="minorHAnsi"/>
                <w:sz w:val="20"/>
                <w:lang w:val="nl-BE"/>
              </w:rPr>
            </w:pPr>
          </w:p>
        </w:tc>
      </w:tr>
      <w:tr w:rsidR="00F26F6F" w:rsidRPr="00334BEA" w14:paraId="2C0796EF" w14:textId="77777777" w:rsidTr="00AF72FB">
        <w:trPr>
          <w:trHeight w:val="227"/>
        </w:trPr>
        <w:tc>
          <w:tcPr>
            <w:tcW w:w="413" w:type="dxa"/>
            <w:tcBorders>
              <w:left w:val="single" w:sz="4" w:space="0" w:color="auto"/>
            </w:tcBorders>
            <w:vAlign w:val="center"/>
          </w:tcPr>
          <w:p w14:paraId="4F754F90" w14:textId="77777777" w:rsidR="00F26F6F" w:rsidRPr="00334BEA" w:rsidRDefault="00F26F6F" w:rsidP="00334BEA">
            <w:pPr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1539" w:type="dxa"/>
            <w:gridSpan w:val="2"/>
            <w:tcBorders>
              <w:right w:val="single" w:sz="4" w:space="0" w:color="auto"/>
            </w:tcBorders>
            <w:vAlign w:val="center"/>
          </w:tcPr>
          <w:p w14:paraId="627A2040" w14:textId="77777777" w:rsidR="00F26F6F" w:rsidRPr="00334BEA" w:rsidRDefault="00F26F6F" w:rsidP="00334BEA">
            <w:pPr>
              <w:rPr>
                <w:rFonts w:cstheme="minorHAnsi"/>
                <w:sz w:val="20"/>
                <w:lang w:val="nl-BE"/>
              </w:rPr>
            </w:pPr>
            <w:r>
              <w:rPr>
                <w:rFonts w:cstheme="minorHAnsi"/>
                <w:sz w:val="20"/>
                <w:lang w:val="nl-BE"/>
              </w:rPr>
              <w:t>First Name</w:t>
            </w:r>
          </w:p>
        </w:tc>
        <w:sdt>
          <w:sdtPr>
            <w:rPr>
              <w:rFonts w:cstheme="minorHAnsi"/>
              <w:sz w:val="20"/>
              <w:lang w:val="nl-BE"/>
            </w:rPr>
            <w:id w:val="1563759992"/>
            <w:placeholder>
              <w:docPart w:val="C574423D5FD94D358876DE5AEB56B42F"/>
            </w:placeholder>
            <w:showingPlcHdr/>
          </w:sdtPr>
          <w:sdtEndPr/>
          <w:sdtContent>
            <w:tc>
              <w:tcPr>
                <w:tcW w:w="3151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342865" w14:textId="557927D1" w:rsidR="00F26F6F" w:rsidRPr="00334BEA" w:rsidRDefault="008264FA" w:rsidP="003948E5">
                <w:pPr>
                  <w:rPr>
                    <w:rFonts w:cstheme="minorHAnsi"/>
                    <w:sz w:val="20"/>
                    <w:lang w:val="nl-BE"/>
                  </w:rPr>
                </w:pPr>
                <w:r>
                  <w:rPr>
                    <w:rStyle w:val="Tekstvantijdelijkeaanduiding"/>
                    <w:sz w:val="18"/>
                  </w:rPr>
                  <w:t>First Name</w:t>
                </w:r>
              </w:p>
            </w:tc>
          </w:sdtContent>
        </w:sdt>
        <w:tc>
          <w:tcPr>
            <w:tcW w:w="41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E68CF" w14:textId="77777777" w:rsidR="00F26F6F" w:rsidRPr="00334BEA" w:rsidRDefault="00F26F6F" w:rsidP="00334BEA">
            <w:pPr>
              <w:rPr>
                <w:rFonts w:cstheme="minorHAnsi"/>
                <w:sz w:val="20"/>
                <w:lang w:val="nl-BE"/>
              </w:rPr>
            </w:pPr>
          </w:p>
        </w:tc>
      </w:tr>
      <w:tr w:rsidR="00F26F6F" w:rsidRPr="00E91B10" w14:paraId="76E906A8" w14:textId="77777777" w:rsidTr="00AF72FB">
        <w:trPr>
          <w:trHeight w:val="227"/>
        </w:trPr>
        <w:tc>
          <w:tcPr>
            <w:tcW w:w="413" w:type="dxa"/>
            <w:tcBorders>
              <w:left w:val="single" w:sz="4" w:space="0" w:color="auto"/>
            </w:tcBorders>
            <w:vAlign w:val="center"/>
          </w:tcPr>
          <w:p w14:paraId="3A360F1D" w14:textId="77777777" w:rsidR="00F26F6F" w:rsidRPr="00E91B10" w:rsidRDefault="00F26F6F" w:rsidP="00334BEA">
            <w:pPr>
              <w:rPr>
                <w:rFonts w:cstheme="minorHAnsi"/>
                <w:sz w:val="12"/>
                <w:lang w:val="nl-BE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46EE9F88" w14:textId="77777777" w:rsidR="00F26F6F" w:rsidRPr="00E91B10" w:rsidRDefault="00F26F6F" w:rsidP="00334BEA">
            <w:pPr>
              <w:rPr>
                <w:rFonts w:cstheme="minorHAnsi"/>
                <w:sz w:val="12"/>
                <w:lang w:val="nl-BE"/>
              </w:rPr>
            </w:pPr>
          </w:p>
        </w:tc>
        <w:tc>
          <w:tcPr>
            <w:tcW w:w="31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AEFA2" w14:textId="77777777" w:rsidR="00F26F6F" w:rsidRPr="00E91B10" w:rsidRDefault="00F26F6F" w:rsidP="00334BEA">
            <w:pPr>
              <w:rPr>
                <w:rFonts w:cstheme="minorHAnsi"/>
                <w:sz w:val="12"/>
                <w:lang w:val="nl-BE"/>
              </w:rPr>
            </w:pP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14:paraId="607801C7" w14:textId="77777777" w:rsidR="00F26F6F" w:rsidRPr="00E91B10" w:rsidRDefault="00F26F6F" w:rsidP="00334BEA">
            <w:pPr>
              <w:rPr>
                <w:rFonts w:cstheme="minorHAnsi"/>
                <w:sz w:val="12"/>
                <w:lang w:val="nl-BE"/>
              </w:rPr>
            </w:pPr>
          </w:p>
        </w:tc>
      </w:tr>
      <w:tr w:rsidR="00F26F6F" w:rsidRPr="00334BEA" w14:paraId="1B0828C7" w14:textId="77777777" w:rsidTr="00AF72FB">
        <w:tc>
          <w:tcPr>
            <w:tcW w:w="413" w:type="dxa"/>
            <w:tcBorders>
              <w:left w:val="single" w:sz="4" w:space="0" w:color="auto"/>
            </w:tcBorders>
            <w:vAlign w:val="center"/>
          </w:tcPr>
          <w:p w14:paraId="64B1534A" w14:textId="77777777" w:rsidR="00F26F6F" w:rsidRPr="00334BEA" w:rsidRDefault="00F26F6F" w:rsidP="00334BEA">
            <w:pPr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1539" w:type="dxa"/>
            <w:gridSpan w:val="2"/>
            <w:tcBorders>
              <w:right w:val="single" w:sz="4" w:space="0" w:color="auto"/>
            </w:tcBorders>
            <w:vAlign w:val="center"/>
          </w:tcPr>
          <w:p w14:paraId="01D52C42" w14:textId="77777777" w:rsidR="00F26F6F" w:rsidRPr="00334BEA" w:rsidRDefault="00F26F6F" w:rsidP="00334BEA">
            <w:pPr>
              <w:rPr>
                <w:rFonts w:cstheme="minorHAnsi"/>
                <w:sz w:val="20"/>
                <w:lang w:val="nl-BE"/>
              </w:rPr>
            </w:pPr>
            <w:r>
              <w:rPr>
                <w:rFonts w:cstheme="minorHAnsi"/>
                <w:sz w:val="20"/>
                <w:lang w:val="nl-BE"/>
              </w:rPr>
              <w:t>Name</w:t>
            </w:r>
          </w:p>
        </w:tc>
        <w:sdt>
          <w:sdtPr>
            <w:rPr>
              <w:rFonts w:cstheme="minorHAnsi"/>
              <w:sz w:val="20"/>
              <w:lang w:val="nl-BE"/>
            </w:rPr>
            <w:id w:val="1771886766"/>
            <w:placeholder>
              <w:docPart w:val="862C3EB2EF374104984FB914D2BB845A"/>
            </w:placeholder>
            <w:showingPlcHdr/>
          </w:sdtPr>
          <w:sdtEndPr/>
          <w:sdtContent>
            <w:tc>
              <w:tcPr>
                <w:tcW w:w="3151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0F8271" w14:textId="77777777" w:rsidR="00F26F6F" w:rsidRPr="00334BEA" w:rsidRDefault="00F26F6F" w:rsidP="003948E5">
                <w:pPr>
                  <w:rPr>
                    <w:rFonts w:cstheme="minorHAnsi"/>
                    <w:sz w:val="20"/>
                    <w:lang w:val="nl-BE"/>
                  </w:rPr>
                </w:pPr>
                <w:r>
                  <w:rPr>
                    <w:rStyle w:val="Tekstvantijdelijkeaanduiding"/>
                    <w:sz w:val="18"/>
                  </w:rPr>
                  <w:t>Name</w:t>
                </w:r>
              </w:p>
            </w:tc>
          </w:sdtContent>
        </w:sdt>
        <w:tc>
          <w:tcPr>
            <w:tcW w:w="41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C182B" w14:textId="77777777" w:rsidR="00F26F6F" w:rsidRPr="00334BEA" w:rsidRDefault="00F26F6F" w:rsidP="00334BEA">
            <w:pPr>
              <w:rPr>
                <w:rFonts w:cstheme="minorHAnsi"/>
                <w:sz w:val="20"/>
                <w:lang w:val="nl-BE"/>
              </w:rPr>
            </w:pPr>
          </w:p>
        </w:tc>
      </w:tr>
      <w:tr w:rsidR="00F26F6F" w:rsidRPr="00334BEA" w14:paraId="7414D005" w14:textId="77777777" w:rsidTr="00AF72FB">
        <w:trPr>
          <w:trHeight w:val="227"/>
        </w:trPr>
        <w:tc>
          <w:tcPr>
            <w:tcW w:w="413" w:type="dxa"/>
            <w:tcBorders>
              <w:left w:val="single" w:sz="4" w:space="0" w:color="auto"/>
            </w:tcBorders>
            <w:vAlign w:val="center"/>
          </w:tcPr>
          <w:p w14:paraId="23111736" w14:textId="77777777" w:rsidR="00F26F6F" w:rsidRPr="00E91B10" w:rsidRDefault="00F26F6F" w:rsidP="00334BEA">
            <w:pPr>
              <w:rPr>
                <w:rFonts w:cstheme="minorHAnsi"/>
                <w:sz w:val="12"/>
                <w:lang w:val="nl-BE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1B43FF1" w14:textId="77777777" w:rsidR="00F26F6F" w:rsidRPr="00E91B10" w:rsidRDefault="00F26F6F" w:rsidP="00334BEA">
            <w:pPr>
              <w:rPr>
                <w:rFonts w:cstheme="minorHAnsi"/>
                <w:sz w:val="12"/>
                <w:lang w:val="nl-BE"/>
              </w:rPr>
            </w:pPr>
          </w:p>
        </w:tc>
        <w:tc>
          <w:tcPr>
            <w:tcW w:w="3151" w:type="dxa"/>
            <w:gridSpan w:val="11"/>
            <w:tcBorders>
              <w:top w:val="single" w:sz="4" w:space="0" w:color="auto"/>
            </w:tcBorders>
            <w:vAlign w:val="center"/>
          </w:tcPr>
          <w:p w14:paraId="5B05EBC6" w14:textId="77777777" w:rsidR="00F26F6F" w:rsidRPr="00E91B10" w:rsidRDefault="00F26F6F" w:rsidP="00334BEA">
            <w:pPr>
              <w:rPr>
                <w:rFonts w:cstheme="minorHAnsi"/>
                <w:sz w:val="12"/>
                <w:lang w:val="nl-BE"/>
              </w:rPr>
            </w:pP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14:paraId="0D32E200" w14:textId="77777777" w:rsidR="00F26F6F" w:rsidRPr="00E91B10" w:rsidRDefault="00F26F6F" w:rsidP="00334BEA">
            <w:pPr>
              <w:rPr>
                <w:rFonts w:cstheme="minorHAnsi"/>
                <w:sz w:val="12"/>
                <w:lang w:val="nl-BE"/>
              </w:rPr>
            </w:pPr>
          </w:p>
        </w:tc>
      </w:tr>
      <w:tr w:rsidR="00F26F6F" w:rsidRPr="00334BEA" w14:paraId="4B49D82C" w14:textId="77777777" w:rsidTr="00AF72FB">
        <w:tc>
          <w:tcPr>
            <w:tcW w:w="413" w:type="dxa"/>
            <w:tcBorders>
              <w:left w:val="single" w:sz="4" w:space="0" w:color="auto"/>
            </w:tcBorders>
            <w:vAlign w:val="center"/>
          </w:tcPr>
          <w:p w14:paraId="5D7D4E98" w14:textId="77777777" w:rsidR="00F26F6F" w:rsidRPr="00334BEA" w:rsidRDefault="00F26F6F" w:rsidP="00334BEA">
            <w:pPr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2B3D03F2" w14:textId="77777777" w:rsidR="00F26F6F" w:rsidRPr="00334BEA" w:rsidRDefault="00F26F6F" w:rsidP="00334BEA">
            <w:pPr>
              <w:rPr>
                <w:rFonts w:cstheme="minorHAnsi"/>
                <w:sz w:val="20"/>
                <w:lang w:val="nl-BE"/>
              </w:rPr>
            </w:pPr>
            <w:r>
              <w:rPr>
                <w:rFonts w:cstheme="minorHAnsi"/>
                <w:sz w:val="20"/>
                <w:lang w:val="nl-BE"/>
              </w:rPr>
              <w:t>Affiliation</w:t>
            </w:r>
          </w:p>
        </w:tc>
        <w:sdt>
          <w:sdtPr>
            <w:rPr>
              <w:rFonts w:cstheme="minorHAnsi"/>
              <w:sz w:val="20"/>
              <w:lang w:val="nl-BE"/>
            </w:rPr>
            <w:id w:val="171817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3"/>
                <w:vAlign w:val="center"/>
              </w:tcPr>
              <w:p w14:paraId="5ECD35E0" w14:textId="77777777" w:rsidR="00F26F6F" w:rsidRPr="00334BEA" w:rsidRDefault="00F26F6F" w:rsidP="00334BEA">
                <w:pPr>
                  <w:rPr>
                    <w:rFonts w:cstheme="minorHAnsi"/>
                    <w:sz w:val="20"/>
                    <w:lang w:val="nl-BE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vAlign w:val="center"/>
          </w:tcPr>
          <w:p w14:paraId="0198BFD9" w14:textId="77777777" w:rsidR="00F26F6F" w:rsidRPr="00334BEA" w:rsidRDefault="00F26F6F" w:rsidP="00334BEA">
            <w:pPr>
              <w:rPr>
                <w:rFonts w:cstheme="minorHAnsi"/>
                <w:sz w:val="20"/>
                <w:lang w:val="nl-BE"/>
              </w:rPr>
            </w:pPr>
            <w:r w:rsidRPr="00334BEA">
              <w:rPr>
                <w:rFonts w:cstheme="minorHAnsi"/>
                <w:sz w:val="20"/>
                <w:lang w:val="nl-BE"/>
              </w:rPr>
              <w:t>UZ Leuven</w:t>
            </w:r>
          </w:p>
        </w:tc>
        <w:sdt>
          <w:sdtPr>
            <w:rPr>
              <w:rFonts w:cstheme="minorHAnsi"/>
              <w:sz w:val="20"/>
              <w:lang w:val="nl-BE"/>
            </w:rPr>
            <w:id w:val="201587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vAlign w:val="center"/>
              </w:tcPr>
              <w:p w14:paraId="5C04A9C4" w14:textId="77777777" w:rsidR="00F26F6F" w:rsidRPr="00334BEA" w:rsidRDefault="0081452D" w:rsidP="00334BEA">
                <w:pPr>
                  <w:rPr>
                    <w:rFonts w:cstheme="minorHAnsi"/>
                    <w:sz w:val="20"/>
                    <w:lang w:val="nl-BE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4"/>
            <w:vAlign w:val="center"/>
          </w:tcPr>
          <w:p w14:paraId="39F1BE6A" w14:textId="77777777" w:rsidR="00F26F6F" w:rsidRPr="00334BEA" w:rsidRDefault="00F26F6F" w:rsidP="00334BEA">
            <w:pPr>
              <w:rPr>
                <w:rFonts w:cstheme="minorHAnsi"/>
                <w:sz w:val="20"/>
                <w:lang w:val="nl-BE"/>
              </w:rPr>
            </w:pPr>
            <w:r w:rsidRPr="00334BEA">
              <w:rPr>
                <w:rFonts w:cstheme="minorHAnsi"/>
                <w:sz w:val="20"/>
                <w:lang w:val="nl-BE"/>
              </w:rPr>
              <w:t>KU Leuven</w:t>
            </w:r>
          </w:p>
        </w:tc>
        <w:sdt>
          <w:sdtPr>
            <w:rPr>
              <w:rFonts w:cstheme="minorHAnsi"/>
              <w:sz w:val="20"/>
              <w:lang w:val="nl-BE"/>
            </w:rPr>
            <w:id w:val="158163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A22B144" w14:textId="77777777" w:rsidR="00F26F6F" w:rsidRPr="00334BEA" w:rsidRDefault="00F26F6F" w:rsidP="00334BEA">
                <w:pPr>
                  <w:rPr>
                    <w:rFonts w:cstheme="minorHAnsi"/>
                    <w:sz w:val="20"/>
                    <w:lang w:val="nl-BE"/>
                  </w:rPr>
                </w:pPr>
                <w:r w:rsidRPr="00334BEA">
                  <w:rPr>
                    <w:rFonts w:ascii="MS Gothic" w:eastAsia="MS Gothic" w:hAnsi="MS Gothic" w:cstheme="minorHAnsi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14:paraId="6FF73F7D" w14:textId="77777777" w:rsidR="00F26F6F" w:rsidRPr="00334BEA" w:rsidRDefault="00F26F6F" w:rsidP="00334BEA">
            <w:pPr>
              <w:rPr>
                <w:rFonts w:cstheme="minorHAnsi"/>
                <w:sz w:val="20"/>
                <w:lang w:val="nl-BE"/>
              </w:rPr>
            </w:pPr>
            <w:r w:rsidRPr="00334BEA">
              <w:rPr>
                <w:rFonts w:cstheme="minorHAnsi"/>
                <w:sz w:val="20"/>
                <w:lang w:val="nl-BE"/>
              </w:rPr>
              <w:t>Other</w:t>
            </w:r>
            <w:r>
              <w:rPr>
                <w:rFonts w:cstheme="minorHAnsi"/>
                <w:sz w:val="20"/>
                <w:lang w:val="nl-BE"/>
              </w:rPr>
              <w:t>:</w:t>
            </w:r>
          </w:p>
        </w:tc>
        <w:sdt>
          <w:sdtPr>
            <w:rPr>
              <w:rFonts w:cstheme="minorHAnsi"/>
              <w:sz w:val="20"/>
              <w:lang w:val="nl-BE"/>
            </w:rPr>
            <w:id w:val="-1619514598"/>
            <w:placeholder>
              <w:docPart w:val="17725474E0554CFB904956360A4245A8"/>
            </w:placeholder>
            <w:showingPlcHdr/>
          </w:sdtPr>
          <w:sdtEndPr/>
          <w:sdtContent>
            <w:tc>
              <w:tcPr>
                <w:tcW w:w="26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4B8AAE" w14:textId="77777777" w:rsidR="00F26F6F" w:rsidRPr="00334BEA" w:rsidRDefault="00F26F6F" w:rsidP="000E4728">
                <w:pPr>
                  <w:rPr>
                    <w:rFonts w:cstheme="minorHAnsi"/>
                    <w:sz w:val="20"/>
                    <w:lang w:val="nl-BE"/>
                  </w:rPr>
                </w:pPr>
                <w:r>
                  <w:rPr>
                    <w:rStyle w:val="Tekstvantijdelijkeaanduiding"/>
                    <w:sz w:val="18"/>
                  </w:rPr>
                  <w:t>Specify affiliation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C14212F" w14:textId="77777777" w:rsidR="00F26F6F" w:rsidRPr="00334BEA" w:rsidRDefault="00F26F6F" w:rsidP="00334BEA">
            <w:pPr>
              <w:rPr>
                <w:rFonts w:cstheme="minorHAnsi"/>
                <w:sz w:val="20"/>
                <w:lang w:val="nl-BE"/>
              </w:rPr>
            </w:pPr>
          </w:p>
        </w:tc>
      </w:tr>
      <w:tr w:rsidR="00F26F6F" w:rsidRPr="00334BEA" w14:paraId="740E62B0" w14:textId="77777777" w:rsidTr="00AF72FB">
        <w:trPr>
          <w:trHeight w:val="227"/>
        </w:trPr>
        <w:tc>
          <w:tcPr>
            <w:tcW w:w="413" w:type="dxa"/>
            <w:tcBorders>
              <w:left w:val="single" w:sz="4" w:space="0" w:color="auto"/>
            </w:tcBorders>
            <w:vAlign w:val="center"/>
          </w:tcPr>
          <w:p w14:paraId="6AF6F07D" w14:textId="77777777" w:rsidR="00F26F6F" w:rsidRPr="00E91B10" w:rsidRDefault="00F26F6F" w:rsidP="00334BEA">
            <w:pPr>
              <w:rPr>
                <w:rFonts w:cstheme="minorHAnsi"/>
                <w:sz w:val="12"/>
                <w:lang w:val="nl-BE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E74E9D1" w14:textId="77777777" w:rsidR="00F26F6F" w:rsidRPr="00E91B10" w:rsidRDefault="00F26F6F" w:rsidP="00334BEA">
            <w:pPr>
              <w:rPr>
                <w:rFonts w:cstheme="minorHAnsi"/>
                <w:sz w:val="12"/>
                <w:lang w:val="nl-BE"/>
              </w:rPr>
            </w:pPr>
          </w:p>
        </w:tc>
        <w:tc>
          <w:tcPr>
            <w:tcW w:w="3151" w:type="dxa"/>
            <w:gridSpan w:val="11"/>
            <w:tcBorders>
              <w:bottom w:val="single" w:sz="4" w:space="0" w:color="auto"/>
            </w:tcBorders>
            <w:vAlign w:val="center"/>
          </w:tcPr>
          <w:p w14:paraId="063ABAE4" w14:textId="77777777" w:rsidR="00F26F6F" w:rsidRPr="00E91B10" w:rsidRDefault="00F26F6F" w:rsidP="00334BEA">
            <w:pPr>
              <w:rPr>
                <w:rFonts w:cstheme="minorHAnsi"/>
                <w:sz w:val="12"/>
                <w:lang w:val="nl-BE"/>
              </w:rPr>
            </w:pP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14:paraId="162066A4" w14:textId="77777777" w:rsidR="00F26F6F" w:rsidRPr="00E91B10" w:rsidRDefault="00F26F6F" w:rsidP="00334BEA">
            <w:pPr>
              <w:rPr>
                <w:rFonts w:cstheme="minorHAnsi"/>
                <w:sz w:val="12"/>
                <w:lang w:val="nl-BE"/>
              </w:rPr>
            </w:pPr>
          </w:p>
        </w:tc>
      </w:tr>
      <w:tr w:rsidR="00F26F6F" w:rsidRPr="00812E19" w14:paraId="2B4E8BF0" w14:textId="77777777" w:rsidTr="00AF72FB">
        <w:tc>
          <w:tcPr>
            <w:tcW w:w="413" w:type="dxa"/>
            <w:tcBorders>
              <w:left w:val="single" w:sz="4" w:space="0" w:color="auto"/>
            </w:tcBorders>
            <w:vAlign w:val="center"/>
          </w:tcPr>
          <w:p w14:paraId="66ECF438" w14:textId="77777777" w:rsidR="00F26F6F" w:rsidRPr="00334BEA" w:rsidRDefault="00F26F6F" w:rsidP="00334BEA">
            <w:pPr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1539" w:type="dxa"/>
            <w:gridSpan w:val="2"/>
            <w:tcBorders>
              <w:right w:val="single" w:sz="4" w:space="0" w:color="auto"/>
            </w:tcBorders>
            <w:vAlign w:val="center"/>
          </w:tcPr>
          <w:p w14:paraId="2B61F2F8" w14:textId="77777777" w:rsidR="00F26F6F" w:rsidRPr="00334BEA" w:rsidRDefault="00F26F6F" w:rsidP="00334BEA">
            <w:pPr>
              <w:rPr>
                <w:rFonts w:cstheme="minorHAnsi"/>
                <w:sz w:val="20"/>
                <w:lang w:val="nl-BE"/>
              </w:rPr>
            </w:pPr>
            <w:r>
              <w:rPr>
                <w:rFonts w:cstheme="minorHAnsi"/>
                <w:sz w:val="20"/>
                <w:lang w:val="nl-BE"/>
              </w:rPr>
              <w:t>Department</w:t>
            </w:r>
          </w:p>
        </w:tc>
        <w:sdt>
          <w:sdtPr>
            <w:rPr>
              <w:rFonts w:cstheme="minorHAnsi"/>
              <w:sz w:val="20"/>
              <w:lang w:val="nl-BE"/>
            </w:rPr>
            <w:id w:val="165986127"/>
            <w:placeholder>
              <w:docPart w:val="7FDD6F1C9E2F4F6ABE94745BFAF092F3"/>
            </w:placeholder>
            <w:showingPlcHdr/>
          </w:sdtPr>
          <w:sdtEndPr/>
          <w:sdtContent>
            <w:tc>
              <w:tcPr>
                <w:tcW w:w="3151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B2D9C6" w14:textId="77777777" w:rsidR="00F26F6F" w:rsidRPr="003948E5" w:rsidRDefault="00F26F6F" w:rsidP="003948E5">
                <w:pPr>
                  <w:rPr>
                    <w:rFonts w:cstheme="minorHAnsi"/>
                    <w:sz w:val="20"/>
                    <w:lang w:val="en-GB"/>
                  </w:rPr>
                </w:pPr>
                <w:r w:rsidRPr="003948E5">
                  <w:rPr>
                    <w:rStyle w:val="Tekstvantijdelijkeaanduiding"/>
                    <w:sz w:val="18"/>
                    <w:lang w:val="en-GB"/>
                  </w:rPr>
                  <w:t xml:space="preserve">If UZ/KUL, Specify department </w:t>
                </w:r>
              </w:p>
            </w:tc>
          </w:sdtContent>
        </w:sdt>
        <w:tc>
          <w:tcPr>
            <w:tcW w:w="41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97E49" w14:textId="77777777" w:rsidR="00F26F6F" w:rsidRPr="003948E5" w:rsidRDefault="00F26F6F" w:rsidP="00334BEA">
            <w:pPr>
              <w:rPr>
                <w:rFonts w:cstheme="minorHAnsi"/>
                <w:sz w:val="20"/>
                <w:lang w:val="en-GB"/>
              </w:rPr>
            </w:pPr>
          </w:p>
        </w:tc>
      </w:tr>
      <w:tr w:rsidR="00F26F6F" w:rsidRPr="00812E19" w14:paraId="4EA17259" w14:textId="77777777" w:rsidTr="00AF72FB">
        <w:trPr>
          <w:trHeight w:val="227"/>
        </w:trPr>
        <w:tc>
          <w:tcPr>
            <w:tcW w:w="413" w:type="dxa"/>
            <w:tcBorders>
              <w:left w:val="single" w:sz="4" w:space="0" w:color="auto"/>
            </w:tcBorders>
            <w:vAlign w:val="center"/>
          </w:tcPr>
          <w:p w14:paraId="7F5B52B8" w14:textId="77777777" w:rsidR="00F26F6F" w:rsidRPr="003948E5" w:rsidRDefault="00F26F6F" w:rsidP="00334BEA">
            <w:pPr>
              <w:rPr>
                <w:rFonts w:cstheme="minorHAnsi"/>
                <w:sz w:val="12"/>
                <w:lang w:val="en-GB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D81698E" w14:textId="77777777" w:rsidR="00F26F6F" w:rsidRPr="003948E5" w:rsidRDefault="00F26F6F" w:rsidP="00334BEA">
            <w:pPr>
              <w:rPr>
                <w:rFonts w:cstheme="minorHAnsi"/>
                <w:sz w:val="12"/>
                <w:lang w:val="en-GB"/>
              </w:rPr>
            </w:pPr>
          </w:p>
        </w:tc>
        <w:tc>
          <w:tcPr>
            <w:tcW w:w="3151" w:type="dxa"/>
            <w:gridSpan w:val="11"/>
            <w:tcBorders>
              <w:bottom w:val="single" w:sz="4" w:space="0" w:color="auto"/>
            </w:tcBorders>
            <w:vAlign w:val="center"/>
          </w:tcPr>
          <w:p w14:paraId="18BB7196" w14:textId="77777777" w:rsidR="00F26F6F" w:rsidRPr="003948E5" w:rsidRDefault="00F26F6F" w:rsidP="00334BEA">
            <w:pPr>
              <w:rPr>
                <w:rFonts w:cstheme="minorHAnsi"/>
                <w:sz w:val="12"/>
                <w:lang w:val="en-GB"/>
              </w:rPr>
            </w:pP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14:paraId="6A014ADA" w14:textId="77777777" w:rsidR="00F26F6F" w:rsidRPr="003948E5" w:rsidRDefault="00F26F6F" w:rsidP="00334BEA">
            <w:pPr>
              <w:rPr>
                <w:rFonts w:cstheme="minorHAnsi"/>
                <w:sz w:val="12"/>
                <w:lang w:val="en-GB"/>
              </w:rPr>
            </w:pPr>
          </w:p>
        </w:tc>
      </w:tr>
      <w:tr w:rsidR="00F26F6F" w:rsidRPr="003948E5" w14:paraId="35E26B36" w14:textId="77777777" w:rsidTr="00AF72FB">
        <w:tc>
          <w:tcPr>
            <w:tcW w:w="413" w:type="dxa"/>
            <w:tcBorders>
              <w:left w:val="single" w:sz="4" w:space="0" w:color="auto"/>
            </w:tcBorders>
            <w:vAlign w:val="center"/>
          </w:tcPr>
          <w:p w14:paraId="22ACA26A" w14:textId="77777777" w:rsidR="00F26F6F" w:rsidRPr="003948E5" w:rsidRDefault="00F26F6F" w:rsidP="00334BEA">
            <w:pPr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539" w:type="dxa"/>
            <w:gridSpan w:val="2"/>
            <w:tcBorders>
              <w:right w:val="single" w:sz="4" w:space="0" w:color="auto"/>
            </w:tcBorders>
            <w:vAlign w:val="center"/>
          </w:tcPr>
          <w:p w14:paraId="53DF8D6E" w14:textId="0C309B83" w:rsidR="00F26F6F" w:rsidRPr="003948E5" w:rsidRDefault="00BD5FF0" w:rsidP="00334BEA">
            <w:pPr>
              <w:rPr>
                <w:rFonts w:cstheme="minorHAnsi"/>
                <w:sz w:val="20"/>
                <w:lang w:val="en-GB"/>
              </w:rPr>
            </w:pPr>
            <w:r w:rsidRPr="00BD5FF0">
              <w:rPr>
                <w:rFonts w:cstheme="minorHAnsi"/>
                <w:sz w:val="20"/>
                <w:lang w:val="nl-BE"/>
              </w:rPr>
              <w:t>Empl</w:t>
            </w:r>
            <w:r w:rsidR="00E41619">
              <w:rPr>
                <w:rFonts w:cstheme="minorHAnsi"/>
                <w:sz w:val="20"/>
                <w:lang w:val="nl-BE"/>
              </w:rPr>
              <w:t>o</w:t>
            </w:r>
            <w:r w:rsidRPr="00BD5FF0">
              <w:rPr>
                <w:rFonts w:cstheme="minorHAnsi"/>
                <w:sz w:val="20"/>
                <w:lang w:val="nl-BE"/>
              </w:rPr>
              <w:t>yee ID</w:t>
            </w:r>
            <w:r w:rsidR="00F26F6F" w:rsidRPr="00BD5FF0">
              <w:rPr>
                <w:rFonts w:cstheme="minorHAnsi"/>
                <w:sz w:val="20"/>
                <w:vertAlign w:val="superscript"/>
                <w:lang w:val="nl-BE"/>
              </w:rPr>
              <w:t>1</w:t>
            </w:r>
            <w:r w:rsidR="00F26F6F" w:rsidRPr="003948E5">
              <w:rPr>
                <w:rFonts w:cstheme="minorHAnsi"/>
                <w:sz w:val="20"/>
                <w:lang w:val="en-GB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lang w:val="nl-BE"/>
            </w:rPr>
            <w:id w:val="1197046035"/>
            <w:placeholder>
              <w:docPart w:val="F99B13288175409880D302923254A59B"/>
            </w:placeholder>
            <w:showingPlcHdr/>
          </w:sdtPr>
          <w:sdtEndPr/>
          <w:sdtContent>
            <w:tc>
              <w:tcPr>
                <w:tcW w:w="3151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419565" w14:textId="47490FA9" w:rsidR="00F26F6F" w:rsidRPr="003948E5" w:rsidRDefault="008264FA" w:rsidP="003948E5">
                <w:pPr>
                  <w:rPr>
                    <w:rFonts w:cstheme="minorHAnsi"/>
                    <w:sz w:val="20"/>
                    <w:lang w:val="en-GB"/>
                  </w:rPr>
                </w:pPr>
                <w:r w:rsidRPr="003F60F2">
                  <w:rPr>
                    <w:rStyle w:val="Tekstvantijdelijkeaanduiding"/>
                    <w:sz w:val="18"/>
                    <w:lang w:val="en-GB"/>
                  </w:rPr>
                  <w:t>Employee ID</w:t>
                </w:r>
              </w:p>
            </w:tc>
          </w:sdtContent>
        </w:sdt>
        <w:tc>
          <w:tcPr>
            <w:tcW w:w="41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D14C3" w14:textId="77777777" w:rsidR="00F26F6F" w:rsidRPr="003948E5" w:rsidRDefault="00F26F6F" w:rsidP="00334BEA">
            <w:pPr>
              <w:rPr>
                <w:rFonts w:cstheme="minorHAnsi"/>
                <w:sz w:val="20"/>
                <w:lang w:val="en-GB"/>
              </w:rPr>
            </w:pPr>
          </w:p>
        </w:tc>
      </w:tr>
      <w:tr w:rsidR="00F26F6F" w:rsidRPr="003948E5" w14:paraId="0D459875" w14:textId="77777777" w:rsidTr="00AF72FB">
        <w:trPr>
          <w:trHeight w:val="227"/>
        </w:trPr>
        <w:tc>
          <w:tcPr>
            <w:tcW w:w="413" w:type="dxa"/>
            <w:tcBorders>
              <w:left w:val="single" w:sz="4" w:space="0" w:color="auto"/>
            </w:tcBorders>
            <w:vAlign w:val="center"/>
          </w:tcPr>
          <w:p w14:paraId="4A37BF72" w14:textId="77777777" w:rsidR="00F26F6F" w:rsidRPr="003948E5" w:rsidRDefault="00F26F6F" w:rsidP="00334BEA">
            <w:pPr>
              <w:rPr>
                <w:rFonts w:cstheme="minorHAnsi"/>
                <w:sz w:val="12"/>
                <w:lang w:val="en-GB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7B86788" w14:textId="77777777" w:rsidR="00F26F6F" w:rsidRPr="003948E5" w:rsidRDefault="00F26F6F" w:rsidP="00334BEA">
            <w:pPr>
              <w:rPr>
                <w:rFonts w:cstheme="minorHAnsi"/>
                <w:sz w:val="12"/>
                <w:lang w:val="en-GB"/>
              </w:rPr>
            </w:pPr>
          </w:p>
        </w:tc>
        <w:tc>
          <w:tcPr>
            <w:tcW w:w="3151" w:type="dxa"/>
            <w:gridSpan w:val="11"/>
            <w:tcBorders>
              <w:top w:val="single" w:sz="4" w:space="0" w:color="auto"/>
            </w:tcBorders>
            <w:vAlign w:val="center"/>
          </w:tcPr>
          <w:p w14:paraId="5868B48E" w14:textId="77777777" w:rsidR="00F26F6F" w:rsidRPr="003948E5" w:rsidRDefault="00F26F6F" w:rsidP="00334BEA">
            <w:pPr>
              <w:rPr>
                <w:rFonts w:cstheme="minorHAnsi"/>
                <w:sz w:val="12"/>
                <w:lang w:val="en-GB"/>
              </w:rPr>
            </w:pP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14:paraId="43E397DB" w14:textId="77777777" w:rsidR="00F26F6F" w:rsidRPr="003948E5" w:rsidRDefault="00F26F6F" w:rsidP="00334BEA">
            <w:pPr>
              <w:rPr>
                <w:rFonts w:cstheme="minorHAnsi"/>
                <w:sz w:val="12"/>
                <w:lang w:val="en-GB"/>
              </w:rPr>
            </w:pPr>
          </w:p>
        </w:tc>
      </w:tr>
      <w:tr w:rsidR="00F26F6F" w:rsidRPr="00AF4713" w14:paraId="1D0545E4" w14:textId="77777777" w:rsidTr="00AF72FB">
        <w:tc>
          <w:tcPr>
            <w:tcW w:w="413" w:type="dxa"/>
            <w:tcBorders>
              <w:left w:val="single" w:sz="4" w:space="0" w:color="auto"/>
            </w:tcBorders>
            <w:vAlign w:val="center"/>
          </w:tcPr>
          <w:p w14:paraId="41F6898F" w14:textId="77777777" w:rsidR="00F26F6F" w:rsidRPr="003948E5" w:rsidRDefault="00F26F6F" w:rsidP="00334BEA">
            <w:pPr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3415" w:type="dxa"/>
            <w:gridSpan w:val="8"/>
            <w:tcBorders>
              <w:right w:val="single" w:sz="4" w:space="0" w:color="auto"/>
            </w:tcBorders>
            <w:vAlign w:val="center"/>
          </w:tcPr>
          <w:p w14:paraId="2A08109C" w14:textId="77777777" w:rsidR="00F26F6F" w:rsidRPr="00AF4713" w:rsidRDefault="00F26F6F" w:rsidP="00334BEA">
            <w:pPr>
              <w:rPr>
                <w:rFonts w:cstheme="minorHAnsi"/>
                <w:sz w:val="20"/>
                <w:lang w:val="en-GB"/>
              </w:rPr>
            </w:pPr>
            <w:r w:rsidRPr="00AF4713">
              <w:rPr>
                <w:rFonts w:cstheme="minorHAnsi"/>
                <w:sz w:val="20"/>
                <w:lang w:val="en-GB"/>
              </w:rPr>
              <w:t>UZ</w:t>
            </w:r>
            <w:r>
              <w:rPr>
                <w:rFonts w:cstheme="minorHAnsi"/>
                <w:sz w:val="20"/>
                <w:lang w:val="en-GB"/>
              </w:rPr>
              <w:t>/KU Leuven contact or supervisor/PI</w:t>
            </w:r>
          </w:p>
        </w:tc>
        <w:sdt>
          <w:sdtPr>
            <w:rPr>
              <w:rFonts w:cstheme="minorHAnsi"/>
              <w:sz w:val="20"/>
              <w:lang w:val="nl-BE"/>
            </w:rPr>
            <w:id w:val="-327286458"/>
            <w:placeholder>
              <w:docPart w:val="0E681C3DB4054A368CEC7ABEA9C71F15"/>
            </w:placeholder>
            <w:showingPlcHdr/>
          </w:sdtPr>
          <w:sdtEndPr/>
          <w:sdtContent>
            <w:tc>
              <w:tcPr>
                <w:tcW w:w="333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720C76" w14:textId="77777777" w:rsidR="00F26F6F" w:rsidRPr="00AF4713" w:rsidRDefault="00F26F6F" w:rsidP="003948E5">
                <w:pPr>
                  <w:rPr>
                    <w:rFonts w:cstheme="minorHAnsi"/>
                    <w:sz w:val="20"/>
                    <w:lang w:val="en-GB"/>
                  </w:rPr>
                </w:pPr>
                <w:r>
                  <w:rPr>
                    <w:rStyle w:val="Tekstvantijdelijkeaanduiding"/>
                    <w:sz w:val="18"/>
                    <w:lang w:val="en-GB"/>
                  </w:rPr>
                  <w:t>First name, Name</w:t>
                </w:r>
              </w:p>
            </w:tc>
          </w:sdtContent>
        </w:sdt>
        <w:tc>
          <w:tcPr>
            <w:tcW w:w="2056" w:type="dxa"/>
            <w:gridSpan w:val="3"/>
            <w:tcBorders>
              <w:right w:val="single" w:sz="4" w:space="0" w:color="auto"/>
            </w:tcBorders>
            <w:vAlign w:val="center"/>
          </w:tcPr>
          <w:p w14:paraId="3C54D1E6" w14:textId="77777777" w:rsidR="00F26F6F" w:rsidRPr="00AF4713" w:rsidRDefault="00F26F6F" w:rsidP="00334BEA">
            <w:pPr>
              <w:rPr>
                <w:rFonts w:cstheme="minorHAnsi"/>
                <w:sz w:val="20"/>
                <w:lang w:val="en-GB"/>
              </w:rPr>
            </w:pPr>
          </w:p>
        </w:tc>
      </w:tr>
      <w:tr w:rsidR="00F26F6F" w:rsidRPr="00AF4713" w14:paraId="58E7710B" w14:textId="77777777" w:rsidTr="00AF72FB"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</w:tcPr>
          <w:p w14:paraId="6E56ED6E" w14:textId="77777777" w:rsidR="00F26F6F" w:rsidRPr="00E91B10" w:rsidRDefault="00F26F6F" w:rsidP="00DA1865">
            <w:pPr>
              <w:rPr>
                <w:rFonts w:cstheme="minorHAnsi"/>
                <w:sz w:val="12"/>
                <w:lang w:val="en-GB"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14:paraId="17DF783E" w14:textId="77777777" w:rsidR="00F26F6F" w:rsidRPr="00E91B10" w:rsidRDefault="00F26F6F" w:rsidP="00DA1865">
            <w:pPr>
              <w:rPr>
                <w:rFonts w:cstheme="minorHAnsi"/>
                <w:sz w:val="12"/>
                <w:lang w:val="en-GB"/>
              </w:rPr>
            </w:pPr>
          </w:p>
        </w:tc>
        <w:tc>
          <w:tcPr>
            <w:tcW w:w="3151" w:type="dxa"/>
            <w:gridSpan w:val="11"/>
            <w:tcBorders>
              <w:bottom w:val="single" w:sz="4" w:space="0" w:color="auto"/>
            </w:tcBorders>
          </w:tcPr>
          <w:p w14:paraId="7314AFEC" w14:textId="77777777" w:rsidR="00F26F6F" w:rsidRPr="00E91B10" w:rsidRDefault="00F26F6F" w:rsidP="00DA1865">
            <w:pPr>
              <w:rPr>
                <w:rFonts w:cstheme="minorHAnsi"/>
                <w:sz w:val="12"/>
                <w:lang w:val="en-GB"/>
              </w:rPr>
            </w:pPr>
          </w:p>
        </w:tc>
        <w:tc>
          <w:tcPr>
            <w:tcW w:w="411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BADE2EC" w14:textId="77777777" w:rsidR="00F26F6F" w:rsidRPr="00E91B10" w:rsidRDefault="00F26F6F" w:rsidP="00DA1865">
            <w:pPr>
              <w:rPr>
                <w:rFonts w:cstheme="minorHAnsi"/>
                <w:sz w:val="12"/>
                <w:lang w:val="en-GB"/>
              </w:rPr>
            </w:pPr>
          </w:p>
        </w:tc>
      </w:tr>
      <w:tr w:rsidR="00DA1865" w:rsidRPr="00812E19" w14:paraId="420FAA86" w14:textId="77777777" w:rsidTr="00AF72FB">
        <w:tc>
          <w:tcPr>
            <w:tcW w:w="413" w:type="dxa"/>
            <w:tcBorders>
              <w:top w:val="single" w:sz="4" w:space="0" w:color="auto"/>
            </w:tcBorders>
          </w:tcPr>
          <w:p w14:paraId="41E88FD5" w14:textId="77777777" w:rsidR="00DA1865" w:rsidRPr="00495756" w:rsidRDefault="00DA1865" w:rsidP="00DA1865">
            <w:pPr>
              <w:rPr>
                <w:rFonts w:cstheme="minorHAnsi"/>
                <w:sz w:val="16"/>
                <w:lang w:val="en-GB"/>
              </w:rPr>
            </w:pPr>
          </w:p>
        </w:tc>
        <w:tc>
          <w:tcPr>
            <w:tcW w:w="8801" w:type="dxa"/>
            <w:gridSpan w:val="19"/>
            <w:tcBorders>
              <w:top w:val="single" w:sz="4" w:space="0" w:color="auto"/>
            </w:tcBorders>
          </w:tcPr>
          <w:p w14:paraId="11E2BA3E" w14:textId="77777777" w:rsidR="00DA1865" w:rsidRPr="00495756" w:rsidRDefault="00DA1865" w:rsidP="00BD5FF0">
            <w:pPr>
              <w:rPr>
                <w:rFonts w:cstheme="minorHAnsi"/>
                <w:i/>
                <w:sz w:val="16"/>
                <w:lang w:val="en-GB"/>
              </w:rPr>
            </w:pPr>
            <w:r w:rsidRPr="00495756">
              <w:rPr>
                <w:rFonts w:hAnsi="Calibri" w:cstheme="minorBidi"/>
                <w:i/>
                <w:color w:val="000000" w:themeColor="text1"/>
                <w:kern w:val="24"/>
                <w:sz w:val="16"/>
                <w:szCs w:val="14"/>
                <w:lang w:val="en-GB"/>
              </w:rPr>
              <w:t xml:space="preserve">1: UZ Leuven </w:t>
            </w:r>
            <w:r w:rsidR="00BD5FF0">
              <w:rPr>
                <w:rFonts w:hAnsi="Calibri" w:cstheme="minorBidi"/>
                <w:i/>
                <w:color w:val="000000" w:themeColor="text1"/>
                <w:kern w:val="24"/>
                <w:sz w:val="16"/>
                <w:szCs w:val="14"/>
                <w:lang w:val="en-GB"/>
              </w:rPr>
              <w:t xml:space="preserve">employee ID </w:t>
            </w:r>
            <w:r w:rsidRPr="00495756">
              <w:rPr>
                <w:rFonts w:hAnsi="Calibri" w:cstheme="minorBidi"/>
                <w:i/>
                <w:color w:val="000000" w:themeColor="text1"/>
                <w:kern w:val="24"/>
                <w:sz w:val="16"/>
                <w:szCs w:val="14"/>
                <w:lang w:val="en-GB"/>
              </w:rPr>
              <w:t xml:space="preserve">or KU Leuven </w:t>
            </w:r>
            <w:r w:rsidR="00BD5FF0">
              <w:rPr>
                <w:rFonts w:hAnsi="Calibri" w:cstheme="minorBidi"/>
                <w:i/>
                <w:color w:val="000000" w:themeColor="text1"/>
                <w:kern w:val="24"/>
                <w:sz w:val="16"/>
                <w:szCs w:val="14"/>
                <w:lang w:val="en-GB"/>
              </w:rPr>
              <w:t>U-number</w:t>
            </w:r>
          </w:p>
        </w:tc>
      </w:tr>
      <w:tr w:rsidR="00334BEA" w:rsidRPr="00812E19" w14:paraId="4A561F33" w14:textId="77777777" w:rsidTr="00811808">
        <w:trPr>
          <w:trHeight w:val="205"/>
        </w:trPr>
        <w:tc>
          <w:tcPr>
            <w:tcW w:w="413" w:type="dxa"/>
          </w:tcPr>
          <w:p w14:paraId="6E0DB3E3" w14:textId="77777777" w:rsidR="00334BEA" w:rsidRPr="00E91B10" w:rsidRDefault="00334BEA" w:rsidP="00334BEA">
            <w:pPr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55" w:type="dxa"/>
            <w:gridSpan w:val="4"/>
            <w:vAlign w:val="center"/>
          </w:tcPr>
          <w:p w14:paraId="1EBB0A2C" w14:textId="3868E4B9" w:rsidR="00334BEA" w:rsidRPr="00811808" w:rsidRDefault="00334BEA" w:rsidP="00334BEA">
            <w:pPr>
              <w:jc w:val="center"/>
              <w:rPr>
                <w:rFonts w:cstheme="minorHAnsi"/>
                <w:b/>
                <w:sz w:val="20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0881F375" w14:textId="77777777" w:rsidR="00334BEA" w:rsidRPr="00811808" w:rsidRDefault="00334BEA" w:rsidP="00334BEA">
            <w:pPr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2409" w:type="dxa"/>
            <w:gridSpan w:val="7"/>
          </w:tcPr>
          <w:p w14:paraId="7C658F31" w14:textId="77777777" w:rsidR="00334BEA" w:rsidRPr="00811808" w:rsidRDefault="00334BEA" w:rsidP="00334BEA">
            <w:pPr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4111" w:type="dxa"/>
            <w:gridSpan w:val="6"/>
          </w:tcPr>
          <w:p w14:paraId="5F3333C6" w14:textId="77777777" w:rsidR="00334BEA" w:rsidRPr="00811808" w:rsidRDefault="00334BEA" w:rsidP="00334BEA">
            <w:pPr>
              <w:rPr>
                <w:rFonts w:cstheme="minorHAnsi"/>
                <w:sz w:val="20"/>
                <w:lang w:val="en-US"/>
              </w:rPr>
            </w:pPr>
          </w:p>
        </w:tc>
      </w:tr>
      <w:tr w:rsidR="00F26F6F" w:rsidRPr="00334BEA" w14:paraId="6796326D" w14:textId="77777777" w:rsidTr="00AF72FB">
        <w:trPr>
          <w:trHeight w:val="205"/>
        </w:trPr>
        <w:tc>
          <w:tcPr>
            <w:tcW w:w="413" w:type="dxa"/>
            <w:tcBorders>
              <w:bottom w:val="single" w:sz="4" w:space="0" w:color="auto"/>
            </w:tcBorders>
          </w:tcPr>
          <w:p w14:paraId="6909E0D7" w14:textId="77777777" w:rsidR="00F26F6F" w:rsidRPr="002974A0" w:rsidRDefault="00F26F6F" w:rsidP="00AF4713">
            <w:pPr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863" w:type="dxa"/>
            <w:vMerge w:val="restart"/>
            <w:vAlign w:val="center"/>
          </w:tcPr>
          <w:p w14:paraId="3B039277" w14:textId="77777777" w:rsidR="00F26F6F" w:rsidRPr="00334BEA" w:rsidRDefault="00F26F6F" w:rsidP="00AF4713">
            <w:pPr>
              <w:jc w:val="center"/>
              <w:rPr>
                <w:rFonts w:cstheme="minorHAnsi"/>
                <w:b/>
                <w:sz w:val="20"/>
                <w:lang w:val="nl-BE"/>
              </w:rPr>
            </w:pPr>
            <w:r w:rsidRPr="00AF4713">
              <w:rPr>
                <w:rFonts w:cstheme="minorHAnsi"/>
                <w:b/>
                <w:bCs/>
                <w:sz w:val="20"/>
                <w:lang w:val="en-GB"/>
              </w:rPr>
              <w:t>Period</w:t>
            </w:r>
          </w:p>
        </w:tc>
        <w:tc>
          <w:tcPr>
            <w:tcW w:w="7938" w:type="dxa"/>
            <w:gridSpan w:val="18"/>
            <w:tcBorders>
              <w:bottom w:val="single" w:sz="4" w:space="0" w:color="auto"/>
            </w:tcBorders>
          </w:tcPr>
          <w:p w14:paraId="1316AA76" w14:textId="77777777" w:rsidR="00F26F6F" w:rsidRPr="00334BEA" w:rsidRDefault="00F26F6F" w:rsidP="00AF4713">
            <w:pPr>
              <w:rPr>
                <w:rFonts w:cstheme="minorHAnsi"/>
                <w:sz w:val="20"/>
                <w:lang w:val="nl-BE"/>
              </w:rPr>
            </w:pPr>
          </w:p>
        </w:tc>
      </w:tr>
      <w:tr w:rsidR="00F26F6F" w:rsidRPr="00334BEA" w14:paraId="2BF93207" w14:textId="77777777" w:rsidTr="00AF72FB">
        <w:trPr>
          <w:trHeight w:val="209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197D55" w14:textId="77777777" w:rsidR="00F26F6F" w:rsidRPr="00334BEA" w:rsidRDefault="00F26F6F" w:rsidP="00AF4713">
            <w:pPr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863" w:type="dxa"/>
            <w:vMerge/>
          </w:tcPr>
          <w:p w14:paraId="54E9D169" w14:textId="77777777" w:rsidR="00F26F6F" w:rsidRPr="00334BEA" w:rsidRDefault="00F26F6F" w:rsidP="00AF4713">
            <w:pPr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139771" w14:textId="77777777" w:rsidR="00F26F6F" w:rsidRPr="00334BEA" w:rsidRDefault="00F26F6F" w:rsidP="00AF4713">
            <w:pPr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A58BE9" w14:textId="77777777" w:rsidR="00F26F6F" w:rsidRPr="00334BEA" w:rsidRDefault="00F26F6F" w:rsidP="00AF4713">
            <w:pPr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CF55CE3" w14:textId="77777777" w:rsidR="00F26F6F" w:rsidRPr="00334BEA" w:rsidRDefault="00F26F6F" w:rsidP="00AF4713">
            <w:pPr>
              <w:rPr>
                <w:rFonts w:cstheme="minorHAnsi"/>
                <w:sz w:val="20"/>
                <w:lang w:val="nl-BE"/>
              </w:rPr>
            </w:pPr>
          </w:p>
        </w:tc>
      </w:tr>
      <w:tr w:rsidR="00F26F6F" w:rsidRPr="00334BEA" w14:paraId="534E5987" w14:textId="77777777" w:rsidTr="00AF72FB">
        <w:trPr>
          <w:trHeight w:val="227"/>
        </w:trPr>
        <w:tc>
          <w:tcPr>
            <w:tcW w:w="413" w:type="dxa"/>
            <w:vMerge/>
            <w:tcBorders>
              <w:left w:val="single" w:sz="4" w:space="0" w:color="auto"/>
            </w:tcBorders>
            <w:vAlign w:val="center"/>
          </w:tcPr>
          <w:p w14:paraId="12010DEA" w14:textId="77777777" w:rsidR="00F26F6F" w:rsidRPr="00334BEA" w:rsidRDefault="00F26F6F" w:rsidP="00AF4713">
            <w:pPr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14:paraId="4D7F758A" w14:textId="77777777" w:rsidR="00F26F6F" w:rsidRPr="00334BEA" w:rsidRDefault="00F26F6F" w:rsidP="00AF4713">
            <w:pPr>
              <w:rPr>
                <w:rFonts w:cstheme="minorHAnsi"/>
                <w:sz w:val="20"/>
                <w:lang w:val="nl-BE"/>
              </w:rPr>
            </w:pPr>
            <w:r>
              <w:rPr>
                <w:rFonts w:cstheme="minorHAnsi"/>
                <w:sz w:val="20"/>
                <w:lang w:val="nl-BE"/>
              </w:rPr>
              <w:t>From</w:t>
            </w:r>
          </w:p>
        </w:tc>
        <w:sdt>
          <w:sdtPr>
            <w:rPr>
              <w:rFonts w:cstheme="minorHAnsi"/>
              <w:sz w:val="20"/>
              <w:lang w:val="nl-BE"/>
            </w:rPr>
            <w:id w:val="1977330973"/>
            <w:placeholder>
              <w:docPart w:val="9A36584574A04DD48DEAF07D3FAEB7FB"/>
            </w:placeholder>
            <w:showingPlcHdr/>
            <w:date w:fullDate="2020-09-09T00:00:00Z">
              <w:dateFormat w:val="dd MMM 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CD1D6E" w14:textId="77777777" w:rsidR="00F26F6F" w:rsidRPr="00334BEA" w:rsidRDefault="00F26F6F" w:rsidP="00F26F6F">
                <w:pPr>
                  <w:rPr>
                    <w:rFonts w:cstheme="minorHAnsi"/>
                    <w:sz w:val="20"/>
                    <w:lang w:val="nl-BE"/>
                  </w:rPr>
                </w:pPr>
                <w:r>
                  <w:rPr>
                    <w:rStyle w:val="Tekstvantijdelijkeaanduiding"/>
                    <w:sz w:val="18"/>
                  </w:rPr>
                  <w:t xml:space="preserve">From                                                    </w:t>
                </w:r>
              </w:p>
            </w:tc>
          </w:sdtContent>
        </w:sdt>
        <w:tc>
          <w:tcPr>
            <w:tcW w:w="496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C6D3" w14:textId="77777777" w:rsidR="00F26F6F" w:rsidRPr="00334BEA" w:rsidRDefault="00F26F6F" w:rsidP="00AF4713">
            <w:pPr>
              <w:rPr>
                <w:rFonts w:cstheme="minorHAnsi"/>
                <w:sz w:val="20"/>
                <w:lang w:val="nl-BE"/>
              </w:rPr>
            </w:pPr>
          </w:p>
        </w:tc>
      </w:tr>
      <w:tr w:rsidR="00F26F6F" w:rsidRPr="00334BEA" w14:paraId="4ABE28D7" w14:textId="77777777" w:rsidTr="00AF72FB">
        <w:trPr>
          <w:trHeight w:val="266"/>
        </w:trPr>
        <w:tc>
          <w:tcPr>
            <w:tcW w:w="413" w:type="dxa"/>
            <w:vMerge/>
            <w:tcBorders>
              <w:left w:val="single" w:sz="4" w:space="0" w:color="auto"/>
            </w:tcBorders>
            <w:vAlign w:val="center"/>
          </w:tcPr>
          <w:p w14:paraId="7FCD77D1" w14:textId="77777777" w:rsidR="00F26F6F" w:rsidRPr="00E91B10" w:rsidRDefault="00F26F6F" w:rsidP="00AF4713">
            <w:pPr>
              <w:rPr>
                <w:rFonts w:cstheme="minorHAnsi"/>
                <w:sz w:val="12"/>
                <w:lang w:val="nl-BE"/>
              </w:rPr>
            </w:pPr>
          </w:p>
        </w:tc>
        <w:tc>
          <w:tcPr>
            <w:tcW w:w="863" w:type="dxa"/>
            <w:vAlign w:val="center"/>
          </w:tcPr>
          <w:p w14:paraId="087A7CB9" w14:textId="77777777" w:rsidR="00F26F6F" w:rsidRPr="00E91B10" w:rsidRDefault="00F26F6F" w:rsidP="00AF4713">
            <w:pPr>
              <w:rPr>
                <w:rFonts w:cstheme="minorHAnsi"/>
                <w:sz w:val="12"/>
                <w:lang w:val="nl-BE"/>
              </w:rPr>
            </w:pPr>
          </w:p>
        </w:tc>
        <w:tc>
          <w:tcPr>
            <w:tcW w:w="297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F78FB" w14:textId="77777777" w:rsidR="00F26F6F" w:rsidRPr="00E91B10" w:rsidRDefault="00F26F6F" w:rsidP="00AF4713">
            <w:pPr>
              <w:rPr>
                <w:rFonts w:cstheme="minorHAnsi"/>
                <w:sz w:val="12"/>
                <w:lang w:val="nl-BE"/>
              </w:rPr>
            </w:pPr>
          </w:p>
        </w:tc>
        <w:tc>
          <w:tcPr>
            <w:tcW w:w="4961" w:type="dxa"/>
            <w:gridSpan w:val="9"/>
            <w:tcBorders>
              <w:right w:val="single" w:sz="4" w:space="0" w:color="auto"/>
            </w:tcBorders>
            <w:vAlign w:val="center"/>
          </w:tcPr>
          <w:p w14:paraId="12A122BB" w14:textId="77777777" w:rsidR="00F26F6F" w:rsidRPr="00E91B10" w:rsidRDefault="00F26F6F" w:rsidP="00AF4713">
            <w:pPr>
              <w:rPr>
                <w:rFonts w:cstheme="minorHAnsi"/>
                <w:sz w:val="12"/>
                <w:lang w:val="nl-BE"/>
              </w:rPr>
            </w:pPr>
          </w:p>
        </w:tc>
      </w:tr>
      <w:tr w:rsidR="00F26F6F" w:rsidRPr="003948E5" w14:paraId="485D5AC2" w14:textId="77777777" w:rsidTr="00AF72FB">
        <w:trPr>
          <w:trHeight w:val="227"/>
        </w:trPr>
        <w:tc>
          <w:tcPr>
            <w:tcW w:w="413" w:type="dxa"/>
            <w:vMerge/>
            <w:tcBorders>
              <w:left w:val="single" w:sz="4" w:space="0" w:color="auto"/>
            </w:tcBorders>
            <w:vAlign w:val="center"/>
          </w:tcPr>
          <w:p w14:paraId="7C318FD3" w14:textId="77777777" w:rsidR="00F26F6F" w:rsidRPr="00334BEA" w:rsidRDefault="00F26F6F" w:rsidP="00AF4713">
            <w:pPr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14:paraId="14679C0C" w14:textId="77777777" w:rsidR="00F26F6F" w:rsidRPr="00334BEA" w:rsidRDefault="00F26F6F" w:rsidP="00AF4713">
            <w:pPr>
              <w:rPr>
                <w:rFonts w:cstheme="minorHAnsi"/>
                <w:sz w:val="20"/>
                <w:lang w:val="nl-BE"/>
              </w:rPr>
            </w:pPr>
            <w:r>
              <w:rPr>
                <w:rFonts w:cstheme="minorHAnsi"/>
                <w:sz w:val="20"/>
                <w:lang w:val="nl-BE"/>
              </w:rPr>
              <w:t>Until:</w:t>
            </w:r>
          </w:p>
        </w:tc>
        <w:sdt>
          <w:sdtPr>
            <w:rPr>
              <w:rFonts w:cstheme="minorHAnsi"/>
              <w:sz w:val="20"/>
              <w:lang w:val="nl-BE"/>
            </w:rPr>
            <w:id w:val="1698192802"/>
            <w:placeholder>
              <w:docPart w:val="F8ECA41AA40545D781D1CB5EC4AC5053"/>
            </w:placeholder>
            <w:showingPlcHdr/>
            <w:date w:fullDate="2020-09-05T00:00:00Z">
              <w:dateFormat w:val="dd MMM 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DA3EB7" w14:textId="77777777" w:rsidR="00F26F6F" w:rsidRPr="003948E5" w:rsidRDefault="00F26F6F" w:rsidP="00F26F6F">
                <w:pPr>
                  <w:rPr>
                    <w:rFonts w:cstheme="minorHAnsi"/>
                    <w:sz w:val="20"/>
                    <w:lang w:val="en-GB"/>
                  </w:rPr>
                </w:pPr>
                <w:r w:rsidRPr="003948E5">
                  <w:rPr>
                    <w:rStyle w:val="Tekstvantijdelijkeaanduiding"/>
                    <w:sz w:val="18"/>
                    <w:lang w:val="en-GB"/>
                  </w:rPr>
                  <w:t xml:space="preserve">Until        </w:t>
                </w:r>
                <w:r>
                  <w:rPr>
                    <w:rStyle w:val="Tekstvantijdelijkeaanduiding"/>
                    <w:sz w:val="18"/>
                    <w:lang w:val="en-GB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0A4E1D4" w14:textId="77777777" w:rsidR="00F26F6F" w:rsidRPr="003948E5" w:rsidRDefault="00F26F6F" w:rsidP="00AF4713">
            <w:pPr>
              <w:rPr>
                <w:rFonts w:cstheme="minorHAnsi"/>
                <w:sz w:val="20"/>
                <w:lang w:val="en-GB"/>
              </w:rPr>
            </w:pPr>
          </w:p>
        </w:tc>
        <w:sdt>
          <w:sdtPr>
            <w:rPr>
              <w:rFonts w:cstheme="minorHAnsi"/>
              <w:sz w:val="20"/>
              <w:lang w:val="nl-BE"/>
            </w:rPr>
            <w:id w:val="97888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vAlign w:val="center"/>
              </w:tcPr>
              <w:p w14:paraId="50783258" w14:textId="77777777" w:rsidR="00F26F6F" w:rsidRPr="003948E5" w:rsidRDefault="00F26F6F" w:rsidP="00AF4713">
                <w:pPr>
                  <w:rPr>
                    <w:rFonts w:cstheme="minorHAnsi"/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3437" w:type="dxa"/>
            <w:gridSpan w:val="5"/>
            <w:vAlign w:val="center"/>
          </w:tcPr>
          <w:p w14:paraId="2E3039E1" w14:textId="77777777" w:rsidR="00F26F6F" w:rsidRPr="003948E5" w:rsidRDefault="002974A0" w:rsidP="00AF4713">
            <w:pPr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Unspecified</w:t>
            </w:r>
          </w:p>
        </w:tc>
        <w:tc>
          <w:tcPr>
            <w:tcW w:w="81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B293EDD" w14:textId="77777777" w:rsidR="00F26F6F" w:rsidRPr="003948E5" w:rsidRDefault="00F26F6F" w:rsidP="00AF4713">
            <w:pPr>
              <w:rPr>
                <w:rFonts w:cstheme="minorHAnsi"/>
                <w:sz w:val="20"/>
                <w:lang w:val="en-GB"/>
              </w:rPr>
            </w:pPr>
          </w:p>
        </w:tc>
      </w:tr>
      <w:tr w:rsidR="00F26F6F" w:rsidRPr="003948E5" w14:paraId="61BDDCCA" w14:textId="77777777" w:rsidTr="00AF72FB"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6FA057" w14:textId="77777777" w:rsidR="00F26F6F" w:rsidRPr="003948E5" w:rsidRDefault="00F26F6F" w:rsidP="00AF4713">
            <w:pPr>
              <w:rPr>
                <w:rFonts w:cstheme="minorHAnsi"/>
                <w:sz w:val="12"/>
                <w:lang w:val="en-GB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66F79C" w14:textId="77777777" w:rsidR="00F26F6F" w:rsidRPr="003948E5" w:rsidRDefault="00F26F6F" w:rsidP="00AF4713">
            <w:pPr>
              <w:rPr>
                <w:rFonts w:cstheme="minorHAnsi"/>
                <w:sz w:val="12"/>
                <w:lang w:val="en-GB"/>
              </w:rPr>
            </w:pPr>
          </w:p>
        </w:tc>
        <w:tc>
          <w:tcPr>
            <w:tcW w:w="297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5D285" w14:textId="77777777" w:rsidR="00F26F6F" w:rsidRPr="003948E5" w:rsidRDefault="00F26F6F" w:rsidP="00AF4713">
            <w:pPr>
              <w:rPr>
                <w:rFonts w:cstheme="minorHAnsi"/>
                <w:sz w:val="12"/>
                <w:lang w:val="en-GB"/>
              </w:rPr>
            </w:pPr>
          </w:p>
        </w:tc>
        <w:tc>
          <w:tcPr>
            <w:tcW w:w="496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A10A8" w14:textId="77777777" w:rsidR="00F26F6F" w:rsidRPr="003948E5" w:rsidRDefault="00F26F6F" w:rsidP="00AF4713">
            <w:pPr>
              <w:rPr>
                <w:rFonts w:cstheme="minorHAnsi"/>
                <w:sz w:val="12"/>
                <w:lang w:val="en-GB"/>
              </w:rPr>
            </w:pPr>
          </w:p>
        </w:tc>
      </w:tr>
      <w:tr w:rsidR="00F26F6F" w:rsidRPr="003948E5" w14:paraId="135F8A64" w14:textId="77777777" w:rsidTr="00AF72FB">
        <w:trPr>
          <w:trHeight w:val="195"/>
        </w:trPr>
        <w:tc>
          <w:tcPr>
            <w:tcW w:w="413" w:type="dxa"/>
            <w:tcBorders>
              <w:bottom w:val="single" w:sz="4" w:space="0" w:color="auto"/>
            </w:tcBorders>
          </w:tcPr>
          <w:p w14:paraId="2CDE0FBF" w14:textId="77777777" w:rsidR="00F26F6F" w:rsidRDefault="00F26F6F" w:rsidP="00AF4713">
            <w:pPr>
              <w:rPr>
                <w:rFonts w:cstheme="minorHAnsi"/>
                <w:sz w:val="20"/>
                <w:lang w:val="en-GB"/>
              </w:rPr>
            </w:pPr>
          </w:p>
          <w:p w14:paraId="4BCC109E" w14:textId="77777777" w:rsidR="00811808" w:rsidRPr="003948E5" w:rsidRDefault="00811808" w:rsidP="00AF4713">
            <w:pPr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863" w:type="dxa"/>
            <w:vMerge w:val="restart"/>
            <w:vAlign w:val="center"/>
          </w:tcPr>
          <w:p w14:paraId="7C474D39" w14:textId="77777777" w:rsidR="00811808" w:rsidRDefault="00811808" w:rsidP="00A62892">
            <w:pPr>
              <w:rPr>
                <w:rFonts w:cstheme="minorHAnsi"/>
                <w:b/>
                <w:bCs/>
                <w:sz w:val="20"/>
                <w:lang w:val="en-GB"/>
              </w:rPr>
            </w:pPr>
          </w:p>
          <w:p w14:paraId="6EA65211" w14:textId="5E0EE3D5" w:rsidR="00F26F6F" w:rsidRPr="003948E5" w:rsidRDefault="00F26F6F" w:rsidP="00A62892">
            <w:pPr>
              <w:rPr>
                <w:rFonts w:cstheme="minorHAnsi"/>
                <w:b/>
                <w:sz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lang w:val="en-GB"/>
              </w:rPr>
              <w:t>Room</w:t>
            </w:r>
          </w:p>
        </w:tc>
        <w:tc>
          <w:tcPr>
            <w:tcW w:w="7938" w:type="dxa"/>
            <w:gridSpan w:val="18"/>
            <w:tcBorders>
              <w:bottom w:val="single" w:sz="4" w:space="0" w:color="auto"/>
            </w:tcBorders>
          </w:tcPr>
          <w:p w14:paraId="7DA739C1" w14:textId="6D2EC1CC" w:rsidR="00F26F6F" w:rsidRPr="003948E5" w:rsidRDefault="00F26F6F" w:rsidP="00AF4713">
            <w:pPr>
              <w:rPr>
                <w:rFonts w:cstheme="minorHAnsi"/>
                <w:sz w:val="20"/>
                <w:lang w:val="en-GB"/>
              </w:rPr>
            </w:pPr>
          </w:p>
        </w:tc>
      </w:tr>
      <w:tr w:rsidR="00F26F6F" w:rsidRPr="003948E5" w14:paraId="6CF97A1D" w14:textId="77777777" w:rsidTr="000C404A">
        <w:trPr>
          <w:trHeight w:val="11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</w:tcPr>
          <w:p w14:paraId="534CD9BF" w14:textId="77777777" w:rsidR="00F26F6F" w:rsidRPr="003948E5" w:rsidRDefault="00F26F6F" w:rsidP="00AF4713">
            <w:pPr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863" w:type="dxa"/>
            <w:vMerge/>
          </w:tcPr>
          <w:p w14:paraId="464A4FCD" w14:textId="77777777" w:rsidR="00F26F6F" w:rsidRPr="003948E5" w:rsidRDefault="00F26F6F" w:rsidP="00AF4713">
            <w:pPr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7938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14:paraId="2BE43607" w14:textId="73F165F8" w:rsidR="00F26F6F" w:rsidRPr="003948E5" w:rsidRDefault="004A6E69" w:rsidP="00AF4713">
            <w:pPr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noProof/>
                <w:sz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906219" wp14:editId="24F5CD36">
                      <wp:simplePos x="0" y="0"/>
                      <wp:positionH relativeFrom="column">
                        <wp:posOffset>4963160</wp:posOffset>
                      </wp:positionH>
                      <wp:positionV relativeFrom="paragraph">
                        <wp:posOffset>118316</wp:posOffset>
                      </wp:positionV>
                      <wp:extent cx="0" cy="1486535"/>
                      <wp:effectExtent l="0" t="0" r="38100" b="37465"/>
                      <wp:wrapNone/>
                      <wp:docPr id="10" name="Rechte verbindingslij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65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9D059" id="Rechte verbindingslijn 10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.8pt,9.3pt" to="390.8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F72FB">
              <w:rPr>
                <w:rFonts w:cstheme="minorHAnsi"/>
                <w:noProof/>
                <w:sz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C7D0B3" wp14:editId="0C47AD65">
                      <wp:simplePos x="0" y="0"/>
                      <wp:positionH relativeFrom="column">
                        <wp:posOffset>-343674382</wp:posOffset>
                      </wp:positionH>
                      <wp:positionV relativeFrom="paragraph">
                        <wp:posOffset>-1336657220</wp:posOffset>
                      </wp:positionV>
                      <wp:extent cx="0" cy="225632"/>
                      <wp:effectExtent l="0" t="0" r="38100" b="22225"/>
                      <wp:wrapNone/>
                      <wp:docPr id="8" name="Rechte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56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B26031" id="Rechte verbindingslijn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060.95pt,-105248.6pt" to="-27060.95pt,-105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BE82F9E" w14:textId="4A079B12" w:rsidR="00663585" w:rsidRDefault="00AF72FB" w:rsidP="00AF4713">
      <w:pPr>
        <w:rPr>
          <w:rFonts w:cstheme="minorHAnsi"/>
          <w:sz w:val="20"/>
          <w:lang w:val="en-GB"/>
        </w:rPr>
        <w:sectPr w:rsidR="00663585" w:rsidSect="00495756">
          <w:headerReference w:type="default" r:id="rId8"/>
          <w:footerReference w:type="default" r:id="rId9"/>
          <w:pgSz w:w="11906" w:h="16838" w:code="9"/>
          <w:pgMar w:top="993" w:right="1418" w:bottom="709" w:left="1418" w:header="709" w:footer="709" w:gutter="0"/>
          <w:cols w:space="708"/>
          <w:docGrid w:linePitch="360"/>
        </w:sectPr>
      </w:pPr>
      <w:r>
        <w:rPr>
          <w:rFonts w:cstheme="minorHAnsi"/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C404D" wp14:editId="19A03EA9">
                <wp:simplePos x="0" y="0"/>
                <wp:positionH relativeFrom="column">
                  <wp:posOffset>-5080</wp:posOffset>
                </wp:positionH>
                <wp:positionV relativeFrom="paragraph">
                  <wp:posOffset>1458913</wp:posOffset>
                </wp:positionV>
                <wp:extent cx="5868000" cy="0"/>
                <wp:effectExtent l="0" t="0" r="0" b="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36792" id="Rechte verbindingslijn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14.9pt" to="461.6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EZmQEAAIg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rasterlicht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3912"/>
        <w:gridCol w:w="113"/>
        <w:gridCol w:w="4338"/>
      </w:tblGrid>
      <w:tr w:rsidR="00EC66E3" w:rsidRPr="00C0120B" w14:paraId="4BBFF90B" w14:textId="77777777" w:rsidTr="00DA3ED5">
        <w:trPr>
          <w:trHeight w:val="340"/>
        </w:trPr>
        <w:sdt>
          <w:sdtPr>
            <w:rPr>
              <w:rFonts w:cstheme="minorHAnsi"/>
              <w:sz w:val="20"/>
              <w:lang w:val="nl-BE"/>
            </w:rPr>
            <w:id w:val="122965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auto"/>
              </w:tcPr>
              <w:p w14:paraId="47E92CE0" w14:textId="68220295" w:rsidR="00EC66E3" w:rsidRPr="003948E5" w:rsidRDefault="005D1D9B" w:rsidP="00AF4713">
                <w:pPr>
                  <w:rPr>
                    <w:rFonts w:cstheme="minorHAnsi"/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8363" w:type="dxa"/>
            <w:gridSpan w:val="3"/>
            <w:shd w:val="clear" w:color="auto" w:fill="auto"/>
          </w:tcPr>
          <w:p w14:paraId="576B559B" w14:textId="0F5BCDE7" w:rsidR="00EC66E3" w:rsidRPr="003948E5" w:rsidRDefault="00215710" w:rsidP="00495756">
            <w:pPr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 xml:space="preserve">Freezer </w:t>
            </w:r>
            <w:r w:rsidR="0045355F">
              <w:rPr>
                <w:rFonts w:cstheme="minorHAnsi"/>
                <w:sz w:val="20"/>
                <w:lang w:val="en-GB"/>
              </w:rPr>
              <w:t>R</w:t>
            </w:r>
            <w:r>
              <w:rPr>
                <w:rFonts w:cstheme="minorHAnsi"/>
                <w:sz w:val="20"/>
                <w:lang w:val="en-GB"/>
              </w:rPr>
              <w:t>oom</w:t>
            </w:r>
            <w:r w:rsidR="00EC66E3" w:rsidRPr="00495756">
              <w:rPr>
                <w:rFonts w:cstheme="minorHAnsi"/>
                <w:sz w:val="20"/>
                <w:lang w:val="en-GB"/>
              </w:rPr>
              <w:t xml:space="preserve"> </w:t>
            </w:r>
            <w:r w:rsidR="00EC66E3">
              <w:rPr>
                <w:rFonts w:cstheme="minorHAnsi"/>
                <w:sz w:val="20"/>
                <w:lang w:val="en-GB"/>
              </w:rPr>
              <w:t>(</w:t>
            </w:r>
            <w:r w:rsidR="005D1D9B">
              <w:rPr>
                <w:rFonts w:cstheme="minorHAnsi"/>
                <w:sz w:val="20"/>
                <w:lang w:val="en-GB"/>
              </w:rPr>
              <w:t>3154</w:t>
            </w:r>
            <w:r w:rsidR="00EC66E3">
              <w:rPr>
                <w:rFonts w:cstheme="minorHAnsi"/>
                <w:sz w:val="20"/>
                <w:lang w:val="en-GB"/>
              </w:rPr>
              <w:t>)</w:t>
            </w:r>
          </w:p>
        </w:tc>
      </w:tr>
      <w:tr w:rsidR="00215710" w:rsidRPr="00224DBD" w14:paraId="54197BE8" w14:textId="77777777" w:rsidTr="00DA3ED5">
        <w:trPr>
          <w:trHeight w:val="340"/>
        </w:trPr>
        <w:sdt>
          <w:sdtPr>
            <w:rPr>
              <w:rFonts w:cstheme="minorHAnsi"/>
              <w:sz w:val="20"/>
              <w:lang w:val="nl-BE"/>
            </w:rPr>
            <w:id w:val="31184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auto"/>
              </w:tcPr>
              <w:p w14:paraId="13309807" w14:textId="75EB6CBB" w:rsidR="00215710" w:rsidRPr="003948E5" w:rsidRDefault="00215710" w:rsidP="00215710">
                <w:pPr>
                  <w:rPr>
                    <w:rFonts w:cstheme="minorHAnsi"/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8363" w:type="dxa"/>
            <w:gridSpan w:val="3"/>
            <w:shd w:val="clear" w:color="auto" w:fill="auto"/>
          </w:tcPr>
          <w:p w14:paraId="4A44FFE3" w14:textId="4A83E65A" w:rsidR="00215710" w:rsidRPr="00E91B10" w:rsidRDefault="00215710" w:rsidP="00215710">
            <w:pPr>
              <w:ind w:left="708" w:hanging="708"/>
              <w:rPr>
                <w:rFonts w:cstheme="minorHAnsi"/>
                <w:sz w:val="20"/>
                <w:lang w:val="en-GB"/>
              </w:rPr>
            </w:pPr>
            <w:r w:rsidRPr="00495756">
              <w:rPr>
                <w:rFonts w:cstheme="minorHAnsi"/>
                <w:sz w:val="20"/>
                <w:lang w:val="en-GB"/>
              </w:rPr>
              <w:t xml:space="preserve">Formol Storage </w:t>
            </w:r>
            <w:r>
              <w:rPr>
                <w:rFonts w:cstheme="minorHAnsi"/>
                <w:sz w:val="20"/>
                <w:lang w:val="en-GB"/>
              </w:rPr>
              <w:t>(3155)</w:t>
            </w:r>
          </w:p>
        </w:tc>
      </w:tr>
      <w:tr w:rsidR="00215710" w:rsidRPr="00224DBD" w14:paraId="27BEE176" w14:textId="77777777" w:rsidTr="00DA3ED5">
        <w:trPr>
          <w:trHeight w:val="340"/>
        </w:trPr>
        <w:sdt>
          <w:sdtPr>
            <w:rPr>
              <w:rFonts w:cstheme="minorHAnsi"/>
              <w:sz w:val="20"/>
              <w:lang w:val="nl-BE"/>
            </w:rPr>
            <w:id w:val="144449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auto"/>
              </w:tcPr>
              <w:p w14:paraId="6EA30D7F" w14:textId="05E7C9FF" w:rsidR="00215710" w:rsidRDefault="00215710" w:rsidP="00215710">
                <w:pPr>
                  <w:rPr>
                    <w:rFonts w:cstheme="minorHAnsi"/>
                    <w:sz w:val="20"/>
                    <w:lang w:val="nl-BE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8363" w:type="dxa"/>
            <w:gridSpan w:val="3"/>
            <w:shd w:val="clear" w:color="auto" w:fill="auto"/>
          </w:tcPr>
          <w:p w14:paraId="0049BC06" w14:textId="437AA065" w:rsidR="00215710" w:rsidRPr="00495756" w:rsidRDefault="00215710" w:rsidP="00215710">
            <w:pPr>
              <w:ind w:left="708" w:hanging="708"/>
              <w:rPr>
                <w:rFonts w:cstheme="minorHAnsi"/>
                <w:sz w:val="20"/>
                <w:lang w:val="en-GB"/>
              </w:rPr>
            </w:pPr>
            <w:r w:rsidRPr="00495756">
              <w:rPr>
                <w:rFonts w:cstheme="minorHAnsi"/>
                <w:sz w:val="20"/>
                <w:lang w:val="en-GB"/>
              </w:rPr>
              <w:t xml:space="preserve">Formol Storage FOR </w:t>
            </w:r>
            <w:r>
              <w:rPr>
                <w:rFonts w:cstheme="minorHAnsi"/>
                <w:sz w:val="20"/>
                <w:lang w:val="en-GB"/>
              </w:rPr>
              <w:t>(3156)</w:t>
            </w:r>
          </w:p>
        </w:tc>
      </w:tr>
      <w:tr w:rsidR="00215710" w:rsidRPr="00334BEA" w14:paraId="4FB38EAE" w14:textId="77777777" w:rsidTr="00DA3ED5">
        <w:trPr>
          <w:trHeight w:val="340"/>
        </w:trPr>
        <w:sdt>
          <w:sdtPr>
            <w:rPr>
              <w:rFonts w:cstheme="minorHAnsi"/>
              <w:sz w:val="20"/>
              <w:lang w:val="nl-BE"/>
            </w:rPr>
            <w:id w:val="5366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auto"/>
              </w:tcPr>
              <w:p w14:paraId="2DB5E0FD" w14:textId="77777777" w:rsidR="00215710" w:rsidRPr="003948E5" w:rsidRDefault="00215710" w:rsidP="00215710">
                <w:pPr>
                  <w:rPr>
                    <w:rFonts w:cstheme="minorHAnsi"/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8363" w:type="dxa"/>
            <w:gridSpan w:val="3"/>
            <w:shd w:val="clear" w:color="auto" w:fill="auto"/>
          </w:tcPr>
          <w:p w14:paraId="3585239A" w14:textId="79E00ABE" w:rsidR="00215710" w:rsidRPr="00495756" w:rsidRDefault="00215710" w:rsidP="00215710">
            <w:pPr>
              <w:rPr>
                <w:rFonts w:cstheme="minorHAnsi"/>
                <w:sz w:val="20"/>
                <w:lang w:val="en-GB"/>
              </w:rPr>
            </w:pPr>
            <w:r w:rsidRPr="00495756">
              <w:rPr>
                <w:rFonts w:cstheme="minorHAnsi"/>
                <w:sz w:val="20"/>
                <w:lang w:val="en-GB"/>
              </w:rPr>
              <w:t xml:space="preserve">Cold Room LAG </w:t>
            </w:r>
            <w:r>
              <w:rPr>
                <w:rFonts w:cstheme="minorHAnsi"/>
                <w:sz w:val="20"/>
                <w:lang w:val="en-GB"/>
              </w:rPr>
              <w:t>(3157)</w:t>
            </w:r>
          </w:p>
        </w:tc>
      </w:tr>
      <w:tr w:rsidR="00215710" w:rsidRPr="00334BEA" w14:paraId="2B9287F1" w14:textId="77777777" w:rsidTr="00AF72FB">
        <w:trPr>
          <w:trHeight w:val="340"/>
        </w:trPr>
        <w:sdt>
          <w:sdtPr>
            <w:rPr>
              <w:rFonts w:cstheme="minorHAnsi"/>
              <w:sz w:val="20"/>
              <w:lang w:val="nl-BE"/>
            </w:rPr>
            <w:id w:val="-115383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auto"/>
              </w:tcPr>
              <w:p w14:paraId="565C4DF2" w14:textId="77777777" w:rsidR="00215710" w:rsidRPr="003948E5" w:rsidRDefault="00215710" w:rsidP="00215710">
                <w:pPr>
                  <w:rPr>
                    <w:rFonts w:cstheme="minorHAnsi"/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8363" w:type="dxa"/>
            <w:gridSpan w:val="3"/>
            <w:shd w:val="clear" w:color="auto" w:fill="auto"/>
          </w:tcPr>
          <w:p w14:paraId="2E270FB6" w14:textId="7EC249F7" w:rsidR="00215710" w:rsidRPr="00495756" w:rsidRDefault="00215710" w:rsidP="00215710">
            <w:pPr>
              <w:rPr>
                <w:rFonts w:cstheme="minorHAnsi"/>
                <w:sz w:val="20"/>
                <w:lang w:val="en-GB"/>
              </w:rPr>
            </w:pPr>
            <w:r w:rsidRPr="00495756">
              <w:rPr>
                <w:rFonts w:cstheme="minorHAnsi"/>
                <w:sz w:val="20"/>
                <w:lang w:val="en-GB"/>
              </w:rPr>
              <w:t xml:space="preserve">Cold Room CME </w:t>
            </w:r>
            <w:r>
              <w:rPr>
                <w:rFonts w:cstheme="minorHAnsi"/>
                <w:sz w:val="20"/>
                <w:lang w:val="en-GB"/>
              </w:rPr>
              <w:t>(3158)</w:t>
            </w:r>
          </w:p>
        </w:tc>
      </w:tr>
      <w:tr w:rsidR="00215710" w:rsidRPr="00334BEA" w14:paraId="2EE3307A" w14:textId="77777777" w:rsidTr="00AF72FB">
        <w:trPr>
          <w:trHeight w:val="340"/>
        </w:trPr>
        <w:tc>
          <w:tcPr>
            <w:tcW w:w="438" w:type="dxa"/>
            <w:shd w:val="clear" w:color="auto" w:fill="auto"/>
          </w:tcPr>
          <w:p w14:paraId="5DC5024F" w14:textId="470AD0BE" w:rsidR="00215710" w:rsidRPr="003948E5" w:rsidRDefault="00215710" w:rsidP="00215710">
            <w:pPr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69F67494" w14:textId="7ACA8986" w:rsidR="00215710" w:rsidRPr="00495756" w:rsidRDefault="00215710" w:rsidP="00215710">
            <w:pPr>
              <w:rPr>
                <w:rFonts w:cstheme="minorHAnsi"/>
                <w:sz w:val="20"/>
                <w:lang w:val="en-GB"/>
              </w:rPr>
            </w:pPr>
          </w:p>
        </w:tc>
      </w:tr>
      <w:tr w:rsidR="00215710" w:rsidRPr="00334BEA" w14:paraId="460CF44D" w14:textId="77777777" w:rsidTr="00AF72FB">
        <w:trPr>
          <w:gridAfter w:val="2"/>
          <w:wAfter w:w="4451" w:type="dxa"/>
          <w:trHeight w:val="340"/>
        </w:trPr>
        <w:sdt>
          <w:sdtPr>
            <w:rPr>
              <w:rFonts w:cstheme="minorHAnsi"/>
              <w:sz w:val="20"/>
              <w:lang w:val="nl-BE"/>
            </w:rPr>
            <w:id w:val="155704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auto"/>
              </w:tcPr>
              <w:p w14:paraId="6CE91B77" w14:textId="77777777" w:rsidR="00215710" w:rsidRPr="003948E5" w:rsidRDefault="00215710" w:rsidP="00215710">
                <w:pPr>
                  <w:rPr>
                    <w:rFonts w:cstheme="minorHAnsi"/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3912" w:type="dxa"/>
            <w:shd w:val="clear" w:color="auto" w:fill="auto"/>
          </w:tcPr>
          <w:p w14:paraId="45CF8ACF" w14:textId="586FE414" w:rsidR="00215710" w:rsidRPr="00334BEA" w:rsidRDefault="00215710" w:rsidP="00215710">
            <w:pPr>
              <w:rPr>
                <w:rFonts w:cstheme="minorHAnsi"/>
                <w:sz w:val="20"/>
                <w:lang w:val="nl-BE"/>
              </w:rPr>
            </w:pPr>
            <w:r w:rsidRPr="00495756">
              <w:rPr>
                <w:rFonts w:cstheme="minorHAnsi"/>
                <w:sz w:val="20"/>
                <w:lang w:val="en-GB"/>
              </w:rPr>
              <w:t xml:space="preserve">Cold Room FOR </w:t>
            </w:r>
            <w:r>
              <w:rPr>
                <w:rFonts w:cstheme="minorHAnsi"/>
                <w:sz w:val="20"/>
                <w:lang w:val="en-GB"/>
              </w:rPr>
              <w:t>(3159)</w:t>
            </w:r>
          </w:p>
        </w:tc>
      </w:tr>
      <w:tr w:rsidR="00215710" w:rsidRPr="00334BEA" w14:paraId="3BD10901" w14:textId="77777777" w:rsidTr="00AF72FB">
        <w:trPr>
          <w:gridAfter w:val="1"/>
          <w:wAfter w:w="4338" w:type="dxa"/>
          <w:trHeight w:val="340"/>
        </w:trPr>
        <w:sdt>
          <w:sdtPr>
            <w:rPr>
              <w:rFonts w:cstheme="minorHAnsi"/>
              <w:sz w:val="20"/>
              <w:lang w:val="nl-BE"/>
            </w:rPr>
            <w:id w:val="-169260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auto"/>
              </w:tcPr>
              <w:p w14:paraId="2D826E50" w14:textId="77777777" w:rsidR="00215710" w:rsidRPr="003948E5" w:rsidRDefault="00215710" w:rsidP="00215710">
                <w:pPr>
                  <w:rPr>
                    <w:rFonts w:cstheme="minorHAnsi"/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4025" w:type="dxa"/>
            <w:gridSpan w:val="2"/>
            <w:shd w:val="clear" w:color="auto" w:fill="auto"/>
          </w:tcPr>
          <w:p w14:paraId="7FCECE66" w14:textId="0B3E6690" w:rsidR="00215710" w:rsidRPr="00495756" w:rsidRDefault="00215710" w:rsidP="00215710">
            <w:pPr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Liquid Nitrogen level 2: General (3167)</w:t>
            </w:r>
          </w:p>
        </w:tc>
      </w:tr>
      <w:tr w:rsidR="00215710" w:rsidRPr="00663585" w14:paraId="39C9D642" w14:textId="77777777" w:rsidTr="00AF72FB">
        <w:trPr>
          <w:gridAfter w:val="2"/>
          <w:wAfter w:w="4451" w:type="dxa"/>
          <w:trHeight w:val="340"/>
        </w:trPr>
        <w:sdt>
          <w:sdtPr>
            <w:rPr>
              <w:rFonts w:cstheme="minorHAnsi"/>
              <w:sz w:val="20"/>
              <w:lang w:val="nl-BE"/>
            </w:rPr>
            <w:id w:val="-454103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auto"/>
              </w:tcPr>
              <w:p w14:paraId="790CB3E6" w14:textId="05BBD180" w:rsidR="00215710" w:rsidRDefault="00215710" w:rsidP="00215710">
                <w:pPr>
                  <w:rPr>
                    <w:rFonts w:cstheme="minorHAnsi"/>
                    <w:sz w:val="20"/>
                    <w:lang w:val="nl-BE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3912" w:type="dxa"/>
            <w:shd w:val="clear" w:color="auto" w:fill="auto"/>
          </w:tcPr>
          <w:p w14:paraId="775E77C9" w14:textId="5FAD227B" w:rsidR="00215710" w:rsidRPr="00495756" w:rsidRDefault="00215710" w:rsidP="00215710">
            <w:pPr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Liquid Nitrogen level 2: Therapeutic (3166)</w:t>
            </w:r>
          </w:p>
        </w:tc>
      </w:tr>
      <w:tr w:rsidR="00215710" w:rsidRPr="00663585" w14:paraId="5D87662A" w14:textId="77777777" w:rsidTr="00AF72FB">
        <w:trPr>
          <w:gridAfter w:val="2"/>
          <w:wAfter w:w="4451" w:type="dxa"/>
          <w:trHeight w:val="340"/>
        </w:trPr>
        <w:sdt>
          <w:sdtPr>
            <w:rPr>
              <w:rFonts w:cstheme="minorHAnsi"/>
              <w:sz w:val="20"/>
              <w:lang w:val="nl-BE"/>
            </w:rPr>
            <w:id w:val="-91424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auto"/>
              </w:tcPr>
              <w:p w14:paraId="6E15C20C" w14:textId="57CE6F1C" w:rsidR="00215710" w:rsidRDefault="00215710" w:rsidP="00215710">
                <w:pPr>
                  <w:rPr>
                    <w:rFonts w:cstheme="minorHAnsi"/>
                    <w:sz w:val="20"/>
                    <w:lang w:val="nl-BE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3912" w:type="dxa"/>
            <w:shd w:val="clear" w:color="auto" w:fill="auto"/>
          </w:tcPr>
          <w:p w14:paraId="53C23C12" w14:textId="066B4529" w:rsidR="00215710" w:rsidRDefault="00215710" w:rsidP="00215710">
            <w:pPr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Liquid Nitrogen level 3 (3168)</w:t>
            </w:r>
          </w:p>
        </w:tc>
      </w:tr>
      <w:tr w:rsidR="00215710" w:rsidRPr="00663585" w14:paraId="5513268B" w14:textId="77777777" w:rsidTr="00AF72FB">
        <w:trPr>
          <w:gridAfter w:val="2"/>
          <w:wAfter w:w="4451" w:type="dxa"/>
          <w:trHeight w:val="340"/>
        </w:trPr>
        <w:tc>
          <w:tcPr>
            <w:tcW w:w="438" w:type="dxa"/>
            <w:shd w:val="clear" w:color="auto" w:fill="auto"/>
          </w:tcPr>
          <w:p w14:paraId="51AAAE66" w14:textId="6D58E25A" w:rsidR="00215710" w:rsidRDefault="00215710" w:rsidP="00215710">
            <w:pPr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3912" w:type="dxa"/>
            <w:shd w:val="clear" w:color="auto" w:fill="auto"/>
          </w:tcPr>
          <w:p w14:paraId="1BF15560" w14:textId="2F7D19F0" w:rsidR="00215710" w:rsidRPr="00495756" w:rsidRDefault="00215710" w:rsidP="00215710">
            <w:pPr>
              <w:rPr>
                <w:rFonts w:cstheme="minorHAnsi"/>
                <w:sz w:val="20"/>
                <w:lang w:val="en-GB"/>
              </w:rPr>
            </w:pPr>
          </w:p>
        </w:tc>
      </w:tr>
    </w:tbl>
    <w:p w14:paraId="62E16540" w14:textId="77777777" w:rsidR="00663585" w:rsidRDefault="00663585" w:rsidP="00DA1865">
      <w:pPr>
        <w:spacing w:line="360" w:lineRule="auto"/>
        <w:ind w:right="-190"/>
        <w:rPr>
          <w:rFonts w:cstheme="minorHAnsi"/>
          <w:b/>
          <w:sz w:val="6"/>
          <w:szCs w:val="32"/>
          <w:lang w:val="en-GB"/>
        </w:rPr>
        <w:sectPr w:rsidR="00663585" w:rsidSect="00663585">
          <w:type w:val="continuous"/>
          <w:pgSz w:w="11906" w:h="16838" w:code="9"/>
          <w:pgMar w:top="993" w:right="1418" w:bottom="709" w:left="1418" w:header="709" w:footer="709" w:gutter="0"/>
          <w:cols w:num="2" w:space="708"/>
          <w:docGrid w:linePitch="360"/>
        </w:sectPr>
      </w:pPr>
    </w:p>
    <w:p w14:paraId="60646CA1" w14:textId="77777777" w:rsidR="000E4728" w:rsidRPr="00EF40FA" w:rsidRDefault="000E4728" w:rsidP="00DA1865">
      <w:pPr>
        <w:spacing w:line="360" w:lineRule="auto"/>
        <w:ind w:right="-190"/>
        <w:rPr>
          <w:rFonts w:cstheme="minorHAnsi"/>
          <w:b/>
          <w:sz w:val="6"/>
          <w:szCs w:val="32"/>
          <w:lang w:val="en-GB"/>
        </w:rPr>
      </w:pPr>
    </w:p>
    <w:p w14:paraId="07A84DA2" w14:textId="77777777" w:rsidR="00EF40FA" w:rsidRDefault="00EF40FA" w:rsidP="00DA1865">
      <w:pPr>
        <w:spacing w:line="360" w:lineRule="auto"/>
        <w:ind w:right="-190"/>
        <w:rPr>
          <w:rFonts w:cstheme="minorHAnsi"/>
          <w:b/>
          <w:sz w:val="6"/>
          <w:szCs w:val="32"/>
          <w:lang w:val="en-GB"/>
        </w:rPr>
      </w:pPr>
    </w:p>
    <w:p w14:paraId="5EB6FDF7" w14:textId="77777777" w:rsidR="00EF40FA" w:rsidRPr="00495756" w:rsidRDefault="00EF40FA" w:rsidP="00DA1865">
      <w:pPr>
        <w:spacing w:line="360" w:lineRule="auto"/>
        <w:ind w:right="-190"/>
        <w:rPr>
          <w:rFonts w:cstheme="minorHAnsi"/>
          <w:b/>
          <w:sz w:val="6"/>
          <w:szCs w:val="32"/>
          <w:lang w:val="en-GB"/>
        </w:rPr>
        <w:sectPr w:rsidR="00EF40FA" w:rsidRPr="00495756" w:rsidSect="00663585">
          <w:type w:val="continuous"/>
          <w:pgSz w:w="11906" w:h="16838" w:code="9"/>
          <w:pgMar w:top="993" w:right="1418" w:bottom="709" w:left="1418" w:header="709" w:footer="709" w:gutter="0"/>
          <w:cols w:space="708"/>
          <w:docGrid w:linePitch="360"/>
        </w:sectPr>
      </w:pPr>
    </w:p>
    <w:p w14:paraId="3AB63E40" w14:textId="77777777" w:rsidR="00220751" w:rsidRDefault="00220751" w:rsidP="00EB75CF">
      <w:pPr>
        <w:spacing w:line="360" w:lineRule="auto"/>
        <w:ind w:right="-190"/>
        <w:rPr>
          <w:rFonts w:hAnsi="Calibri" w:cstheme="minorBidi"/>
          <w:iCs/>
          <w:color w:val="000000" w:themeColor="text1"/>
          <w:kern w:val="24"/>
          <w:sz w:val="16"/>
          <w:szCs w:val="14"/>
          <w:lang w:val="en-GB"/>
        </w:rPr>
      </w:pPr>
    </w:p>
    <w:p w14:paraId="4C6A3022" w14:textId="77777777" w:rsidR="00961BE7" w:rsidRPr="0056042A" w:rsidRDefault="00961BE7" w:rsidP="00961BE7">
      <w:pPr>
        <w:jc w:val="both"/>
        <w:rPr>
          <w:rFonts w:cstheme="minorHAnsi"/>
          <w:b/>
          <w:bCs/>
          <w:sz w:val="20"/>
          <w:lang w:val="en-GB"/>
        </w:rPr>
      </w:pPr>
      <w:r w:rsidRPr="0056042A">
        <w:rPr>
          <w:rFonts w:cstheme="minorHAnsi"/>
          <w:b/>
          <w:bCs/>
          <w:sz w:val="20"/>
          <w:lang w:val="en-GB"/>
        </w:rPr>
        <w:t>Applicants declare that they:</w:t>
      </w:r>
    </w:p>
    <w:p w14:paraId="20C57719" w14:textId="77777777" w:rsidR="00961BE7" w:rsidRPr="004F3B0B" w:rsidRDefault="00961BE7" w:rsidP="00961BE7">
      <w:pPr>
        <w:jc w:val="both"/>
        <w:rPr>
          <w:rFonts w:cstheme="minorHAnsi"/>
          <w:sz w:val="20"/>
          <w:lang w:val="en-GB"/>
        </w:rPr>
      </w:pPr>
    </w:p>
    <w:p w14:paraId="5276BF64" w14:textId="77777777" w:rsidR="00961BE7" w:rsidRPr="00141D8D" w:rsidRDefault="00961BE7" w:rsidP="00141D8D">
      <w:pPr>
        <w:pStyle w:val="Lijstalinea"/>
        <w:numPr>
          <w:ilvl w:val="0"/>
          <w:numId w:val="5"/>
        </w:numPr>
        <w:jc w:val="both"/>
        <w:rPr>
          <w:rFonts w:cstheme="minorHAnsi"/>
          <w:sz w:val="18"/>
          <w:szCs w:val="18"/>
          <w:lang w:val="en-GB"/>
        </w:rPr>
      </w:pPr>
      <w:r w:rsidRPr="00141D8D">
        <w:rPr>
          <w:rFonts w:cstheme="minorHAnsi"/>
          <w:sz w:val="18"/>
          <w:szCs w:val="18"/>
          <w:lang w:val="en-US"/>
        </w:rPr>
        <w:t>will not pass their badge on to others</w:t>
      </w:r>
      <w:r w:rsidRPr="00141D8D">
        <w:rPr>
          <w:rFonts w:cstheme="minorHAnsi"/>
          <w:sz w:val="18"/>
          <w:szCs w:val="18"/>
          <w:lang w:val="en-GB"/>
        </w:rPr>
        <w:t xml:space="preserve">. </w:t>
      </w:r>
    </w:p>
    <w:p w14:paraId="309939D8" w14:textId="77777777" w:rsidR="00961BE7" w:rsidRPr="00141D8D" w:rsidRDefault="00961BE7" w:rsidP="00035A9C">
      <w:pPr>
        <w:jc w:val="both"/>
        <w:rPr>
          <w:rFonts w:cstheme="minorHAnsi"/>
          <w:sz w:val="18"/>
          <w:szCs w:val="18"/>
          <w:lang w:val="en-GB"/>
        </w:rPr>
      </w:pPr>
    </w:p>
    <w:p w14:paraId="014CD722" w14:textId="77777777" w:rsidR="00961BE7" w:rsidRPr="00141D8D" w:rsidRDefault="00961BE7" w:rsidP="00141D8D">
      <w:pPr>
        <w:pStyle w:val="Lijstalinea"/>
        <w:numPr>
          <w:ilvl w:val="0"/>
          <w:numId w:val="5"/>
        </w:numPr>
        <w:jc w:val="both"/>
        <w:rPr>
          <w:rFonts w:cstheme="minorHAnsi"/>
          <w:sz w:val="18"/>
          <w:szCs w:val="18"/>
          <w:lang w:val="en-GB"/>
        </w:rPr>
      </w:pPr>
      <w:r w:rsidRPr="00141D8D">
        <w:rPr>
          <w:rFonts w:cstheme="minorHAnsi"/>
          <w:sz w:val="18"/>
          <w:szCs w:val="18"/>
          <w:lang w:val="en-GB"/>
        </w:rPr>
        <w:t>will not use other people’s badges to obtain entry to the Biobank facility.</w:t>
      </w:r>
    </w:p>
    <w:p w14:paraId="7BE5E7A6" w14:textId="77777777" w:rsidR="00961BE7" w:rsidRPr="00141D8D" w:rsidRDefault="00961BE7" w:rsidP="00035A9C">
      <w:pPr>
        <w:jc w:val="both"/>
        <w:rPr>
          <w:rFonts w:cstheme="minorHAnsi"/>
          <w:sz w:val="18"/>
          <w:szCs w:val="18"/>
          <w:lang w:val="en-GB"/>
        </w:rPr>
      </w:pPr>
    </w:p>
    <w:p w14:paraId="3DF4C344" w14:textId="77777777" w:rsidR="00961BE7" w:rsidRPr="00141D8D" w:rsidRDefault="00961BE7" w:rsidP="00141D8D">
      <w:pPr>
        <w:pStyle w:val="Lijstalinea"/>
        <w:numPr>
          <w:ilvl w:val="0"/>
          <w:numId w:val="5"/>
        </w:numPr>
        <w:jc w:val="both"/>
        <w:rPr>
          <w:rFonts w:cstheme="minorHAnsi"/>
          <w:sz w:val="18"/>
          <w:szCs w:val="18"/>
          <w:lang w:val="en-GB"/>
        </w:rPr>
      </w:pPr>
      <w:r w:rsidRPr="00141D8D">
        <w:rPr>
          <w:rFonts w:cstheme="minorHAnsi"/>
          <w:sz w:val="18"/>
          <w:szCs w:val="18"/>
          <w:lang w:val="en-US"/>
        </w:rPr>
        <w:t>w</w:t>
      </w:r>
      <w:r w:rsidRPr="00141D8D">
        <w:rPr>
          <w:rFonts w:cstheme="minorHAnsi"/>
          <w:sz w:val="18"/>
          <w:szCs w:val="18"/>
          <w:lang w:val="en-GB"/>
        </w:rPr>
        <w:t>ill not take unauthorized persons into the Biobank facility.</w:t>
      </w:r>
    </w:p>
    <w:p w14:paraId="71F3E5BC" w14:textId="77777777" w:rsidR="00961BE7" w:rsidRPr="00141D8D" w:rsidRDefault="00961BE7" w:rsidP="00035A9C">
      <w:pPr>
        <w:jc w:val="both"/>
        <w:rPr>
          <w:rFonts w:cstheme="minorHAnsi"/>
          <w:sz w:val="18"/>
          <w:szCs w:val="18"/>
          <w:lang w:val="en-GB"/>
        </w:rPr>
      </w:pPr>
    </w:p>
    <w:p w14:paraId="34C15BED" w14:textId="77777777" w:rsidR="00961BE7" w:rsidRPr="00141D8D" w:rsidRDefault="00961BE7" w:rsidP="00141D8D">
      <w:pPr>
        <w:pStyle w:val="Lijstalinea"/>
        <w:numPr>
          <w:ilvl w:val="0"/>
          <w:numId w:val="5"/>
        </w:numPr>
        <w:jc w:val="both"/>
        <w:rPr>
          <w:rFonts w:cstheme="minorHAnsi"/>
          <w:sz w:val="18"/>
          <w:szCs w:val="18"/>
          <w:lang w:val="en-US"/>
        </w:rPr>
      </w:pPr>
      <w:r w:rsidRPr="00141D8D">
        <w:rPr>
          <w:rFonts w:cstheme="minorHAnsi"/>
          <w:sz w:val="18"/>
          <w:szCs w:val="18"/>
          <w:lang w:val="en-US"/>
        </w:rPr>
        <w:t>will fill out the logbook (available at the entrance) upon each entry to and departure from the Biobank facility.</w:t>
      </w:r>
    </w:p>
    <w:p w14:paraId="5FDFD77F" w14:textId="77777777" w:rsidR="00035A9C" w:rsidRPr="00141D8D" w:rsidRDefault="00035A9C" w:rsidP="00035A9C">
      <w:pPr>
        <w:jc w:val="both"/>
        <w:rPr>
          <w:rFonts w:cstheme="minorHAnsi"/>
          <w:sz w:val="18"/>
          <w:szCs w:val="18"/>
          <w:lang w:val="en-US"/>
        </w:rPr>
      </w:pPr>
    </w:p>
    <w:p w14:paraId="78F06C09" w14:textId="77777777" w:rsidR="00961BE7" w:rsidRPr="00141D8D" w:rsidRDefault="00961BE7" w:rsidP="00141D8D">
      <w:pPr>
        <w:pStyle w:val="Lijstalinea"/>
        <w:numPr>
          <w:ilvl w:val="0"/>
          <w:numId w:val="5"/>
        </w:numPr>
        <w:jc w:val="both"/>
        <w:rPr>
          <w:rFonts w:cstheme="minorHAnsi"/>
          <w:sz w:val="18"/>
          <w:szCs w:val="18"/>
          <w:lang w:val="en-GB"/>
        </w:rPr>
      </w:pPr>
      <w:r w:rsidRPr="00141D8D">
        <w:rPr>
          <w:rFonts w:cstheme="minorHAnsi"/>
          <w:sz w:val="18"/>
          <w:szCs w:val="18"/>
          <w:lang w:val="en-GB"/>
        </w:rPr>
        <w:t>will only use the storage units appointed to and/or material belonging to their research group.</w:t>
      </w:r>
    </w:p>
    <w:p w14:paraId="2024527C" w14:textId="77777777" w:rsidR="00824D21" w:rsidRPr="00141D8D" w:rsidRDefault="00824D21" w:rsidP="00035A9C">
      <w:pPr>
        <w:jc w:val="both"/>
        <w:rPr>
          <w:rFonts w:cstheme="minorHAnsi"/>
          <w:sz w:val="18"/>
          <w:szCs w:val="18"/>
          <w:lang w:val="en-GB"/>
        </w:rPr>
      </w:pPr>
    </w:p>
    <w:p w14:paraId="3A6D8669" w14:textId="77777777" w:rsidR="00961BE7" w:rsidRDefault="00961BE7" w:rsidP="00141D8D">
      <w:pPr>
        <w:pStyle w:val="Lijstalinea"/>
        <w:numPr>
          <w:ilvl w:val="0"/>
          <w:numId w:val="5"/>
        </w:numPr>
        <w:jc w:val="both"/>
        <w:rPr>
          <w:rFonts w:cstheme="minorHAnsi"/>
          <w:sz w:val="18"/>
          <w:szCs w:val="18"/>
          <w:lang w:val="en-GB"/>
        </w:rPr>
      </w:pPr>
      <w:r w:rsidRPr="00141D8D">
        <w:rPr>
          <w:rFonts w:cstheme="minorHAnsi"/>
          <w:sz w:val="18"/>
          <w:szCs w:val="18"/>
          <w:lang w:val="en-GB"/>
        </w:rPr>
        <w:t>will remove any packaging material and/or trash originating from their activities from the Biobank facility and dispose of it appropriately.</w:t>
      </w:r>
    </w:p>
    <w:p w14:paraId="6DCAE99B" w14:textId="77777777" w:rsidR="00141D8D" w:rsidRPr="00141D8D" w:rsidRDefault="00141D8D" w:rsidP="00141D8D">
      <w:pPr>
        <w:pStyle w:val="Lijstalinea"/>
        <w:rPr>
          <w:rFonts w:cstheme="minorHAnsi"/>
          <w:sz w:val="18"/>
          <w:szCs w:val="18"/>
          <w:lang w:val="en-GB"/>
        </w:rPr>
      </w:pPr>
    </w:p>
    <w:p w14:paraId="1C7C7616" w14:textId="44EB1D49" w:rsidR="00141D8D" w:rsidRPr="00141D8D" w:rsidRDefault="00141D8D" w:rsidP="00141D8D">
      <w:pPr>
        <w:pStyle w:val="Lijstalinea"/>
        <w:numPr>
          <w:ilvl w:val="0"/>
          <w:numId w:val="5"/>
        </w:numPr>
        <w:jc w:val="both"/>
        <w:rPr>
          <w:rFonts w:cstheme="minorHAnsi"/>
          <w:sz w:val="18"/>
          <w:szCs w:val="18"/>
          <w:lang w:val="en-GB"/>
        </w:rPr>
      </w:pPr>
      <w:r w:rsidRPr="00141D8D">
        <w:rPr>
          <w:rFonts w:cstheme="minorHAnsi"/>
          <w:sz w:val="18"/>
          <w:szCs w:val="18"/>
          <w:lang w:val="en-GB"/>
        </w:rPr>
        <w:t>will ensure correct closure of the facility door(s) after departure.</w:t>
      </w:r>
    </w:p>
    <w:p w14:paraId="7C468CB7" w14:textId="77777777" w:rsidR="00141D8D" w:rsidRDefault="00141D8D" w:rsidP="00824D21">
      <w:pPr>
        <w:jc w:val="both"/>
        <w:rPr>
          <w:rFonts w:cstheme="minorHAnsi"/>
          <w:sz w:val="20"/>
          <w:lang w:val="en-GB"/>
        </w:rPr>
      </w:pPr>
    </w:p>
    <w:p w14:paraId="145F219B" w14:textId="51CEA147" w:rsidR="00141D8D" w:rsidRDefault="00141D8D" w:rsidP="00824D21">
      <w:pPr>
        <w:jc w:val="both"/>
        <w:rPr>
          <w:rFonts w:cstheme="minorHAnsi"/>
          <w:sz w:val="20"/>
          <w:lang w:val="en-GB"/>
        </w:rPr>
      </w:pPr>
      <w:r>
        <w:rPr>
          <w:rFonts w:cstheme="minorHAnsi"/>
          <w:sz w:val="20"/>
          <w:lang w:val="en-GB"/>
        </w:rPr>
        <w:t>[</w:t>
      </w:r>
      <w:r w:rsidR="00667187">
        <w:rPr>
          <w:rFonts w:cstheme="minorHAnsi"/>
          <w:sz w:val="20"/>
          <w:lang w:val="en-GB"/>
        </w:rPr>
        <w:t>c</w:t>
      </w:r>
      <w:r>
        <w:rPr>
          <w:rFonts w:cstheme="minorHAnsi"/>
          <w:sz w:val="20"/>
          <w:lang w:val="en-GB"/>
        </w:rPr>
        <w:t>ontinued below]</w:t>
      </w:r>
    </w:p>
    <w:p w14:paraId="59AEBD23" w14:textId="77777777" w:rsidR="00824D21" w:rsidRPr="004F3B0B" w:rsidRDefault="00824D21" w:rsidP="00824D21">
      <w:pPr>
        <w:jc w:val="both"/>
        <w:rPr>
          <w:rFonts w:cstheme="minorHAnsi"/>
          <w:sz w:val="20"/>
          <w:lang w:val="en-GB"/>
        </w:rPr>
      </w:pPr>
    </w:p>
    <w:p w14:paraId="58F7746D" w14:textId="77777777" w:rsidR="00141D8D" w:rsidRPr="00141D8D" w:rsidRDefault="00141D8D" w:rsidP="00141D8D">
      <w:pPr>
        <w:jc w:val="both"/>
        <w:rPr>
          <w:rFonts w:cstheme="minorHAnsi"/>
          <w:sz w:val="18"/>
          <w:szCs w:val="18"/>
          <w:lang w:val="en-GB"/>
        </w:rPr>
      </w:pPr>
    </w:p>
    <w:p w14:paraId="283A680B" w14:textId="77777777" w:rsidR="00141D8D" w:rsidRPr="00141D8D" w:rsidRDefault="00141D8D" w:rsidP="00141D8D">
      <w:pPr>
        <w:pStyle w:val="Lijstalinea"/>
        <w:rPr>
          <w:rFonts w:cstheme="minorHAnsi"/>
          <w:sz w:val="18"/>
          <w:szCs w:val="18"/>
          <w:lang w:val="en-GB"/>
        </w:rPr>
      </w:pPr>
    </w:p>
    <w:p w14:paraId="6A3CD998" w14:textId="07B8D607" w:rsidR="00961BE7" w:rsidRPr="00141D8D" w:rsidRDefault="00961BE7" w:rsidP="00141D8D">
      <w:pPr>
        <w:pStyle w:val="Lijstalinea"/>
        <w:numPr>
          <w:ilvl w:val="0"/>
          <w:numId w:val="4"/>
        </w:numPr>
        <w:jc w:val="both"/>
        <w:rPr>
          <w:rFonts w:cstheme="minorHAnsi"/>
          <w:sz w:val="18"/>
          <w:szCs w:val="18"/>
          <w:lang w:val="en-GB"/>
        </w:rPr>
      </w:pPr>
      <w:r w:rsidRPr="00141D8D">
        <w:rPr>
          <w:rFonts w:cstheme="minorHAnsi"/>
          <w:sz w:val="18"/>
          <w:szCs w:val="18"/>
          <w:lang w:val="en-GB"/>
        </w:rPr>
        <w:t>will report any non-conformity/incident/accident (e.g. freezer alarm, doors left open, issues with infrastructure</w:t>
      </w:r>
      <w:r w:rsidR="00824D21" w:rsidRPr="00141D8D">
        <w:rPr>
          <w:rFonts w:cstheme="minorHAnsi"/>
          <w:sz w:val="18"/>
          <w:szCs w:val="18"/>
          <w:lang w:val="en-GB"/>
        </w:rPr>
        <w:t>,</w:t>
      </w:r>
      <w:r w:rsidRPr="00141D8D">
        <w:rPr>
          <w:rFonts w:cstheme="minorHAnsi"/>
          <w:sz w:val="18"/>
          <w:szCs w:val="18"/>
          <w:lang w:val="en-GB"/>
        </w:rPr>
        <w:t xml:space="preserve"> …) immediately to the Biobank (</w:t>
      </w:r>
      <w:hyperlink r:id="rId10" w:history="1">
        <w:r w:rsidRPr="00141D8D">
          <w:rPr>
            <w:rStyle w:val="Hyperlink"/>
            <w:rFonts w:cstheme="minorHAnsi"/>
            <w:sz w:val="18"/>
            <w:szCs w:val="18"/>
            <w:lang w:val="en-GB"/>
          </w:rPr>
          <w:t>wbb@uzleuven.be</w:t>
        </w:r>
      </w:hyperlink>
      <w:r w:rsidRPr="00141D8D">
        <w:rPr>
          <w:rFonts w:cstheme="minorHAnsi"/>
          <w:sz w:val="18"/>
          <w:szCs w:val="18"/>
          <w:lang w:val="en-GB"/>
        </w:rPr>
        <w:t>; in acute cases contact 016/346193).</w:t>
      </w:r>
    </w:p>
    <w:p w14:paraId="5CD57165" w14:textId="77777777" w:rsidR="00824D21" w:rsidRPr="00141D8D" w:rsidRDefault="00824D21" w:rsidP="00824D21">
      <w:pPr>
        <w:jc w:val="both"/>
        <w:rPr>
          <w:rFonts w:cstheme="minorHAnsi"/>
          <w:sz w:val="18"/>
          <w:szCs w:val="18"/>
          <w:lang w:val="en-GB"/>
        </w:rPr>
      </w:pPr>
    </w:p>
    <w:p w14:paraId="00DE8CB9" w14:textId="387E07BD" w:rsidR="00961BE7" w:rsidRPr="00141D8D" w:rsidRDefault="00961BE7" w:rsidP="00141D8D">
      <w:pPr>
        <w:pStyle w:val="Lijstalinea"/>
        <w:numPr>
          <w:ilvl w:val="0"/>
          <w:numId w:val="4"/>
        </w:numPr>
        <w:jc w:val="both"/>
        <w:rPr>
          <w:rFonts w:cstheme="minorHAnsi"/>
          <w:sz w:val="18"/>
          <w:szCs w:val="18"/>
          <w:lang w:val="en-GB"/>
        </w:rPr>
      </w:pPr>
      <w:r w:rsidRPr="00141D8D">
        <w:rPr>
          <w:rFonts w:cstheme="minorHAnsi"/>
          <w:i/>
          <w:iCs/>
          <w:sz w:val="18"/>
          <w:szCs w:val="18"/>
          <w:lang w:val="en-GB"/>
        </w:rPr>
        <w:t xml:space="preserve">[in case </w:t>
      </w:r>
      <w:r w:rsidR="00AA57DB" w:rsidRPr="00141D8D">
        <w:rPr>
          <w:rFonts w:cstheme="minorHAnsi"/>
          <w:i/>
          <w:iCs/>
          <w:sz w:val="18"/>
          <w:szCs w:val="18"/>
          <w:lang w:val="en-GB"/>
        </w:rPr>
        <w:t xml:space="preserve">of </w:t>
      </w:r>
      <w:r w:rsidR="00A34A6E">
        <w:rPr>
          <w:rFonts w:cstheme="minorHAnsi"/>
          <w:i/>
          <w:iCs/>
          <w:sz w:val="18"/>
          <w:szCs w:val="18"/>
          <w:lang w:val="en-GB"/>
        </w:rPr>
        <w:t xml:space="preserve">requesting </w:t>
      </w:r>
      <w:r w:rsidRPr="00141D8D">
        <w:rPr>
          <w:rFonts w:cstheme="minorHAnsi"/>
          <w:i/>
          <w:iCs/>
          <w:sz w:val="18"/>
          <w:szCs w:val="18"/>
          <w:lang w:val="en-GB"/>
        </w:rPr>
        <w:t>access to a cold room]</w:t>
      </w:r>
      <w:r w:rsidRPr="00141D8D">
        <w:rPr>
          <w:rFonts w:cstheme="minorHAnsi"/>
          <w:sz w:val="18"/>
          <w:szCs w:val="18"/>
          <w:lang w:val="en-GB"/>
        </w:rPr>
        <w:t xml:space="preserve"> have read ‘BB-TEC006-PR: Instructions for working in a walk-in freezer’ and will follow the instructions described in this document.</w:t>
      </w:r>
    </w:p>
    <w:p w14:paraId="0AE8E26A" w14:textId="77777777" w:rsidR="00824D21" w:rsidRPr="00141D8D" w:rsidRDefault="00824D21" w:rsidP="00824D21">
      <w:pPr>
        <w:jc w:val="both"/>
        <w:rPr>
          <w:rFonts w:cstheme="minorHAnsi"/>
          <w:sz w:val="18"/>
          <w:szCs w:val="18"/>
          <w:lang w:val="en-GB"/>
        </w:rPr>
      </w:pPr>
    </w:p>
    <w:p w14:paraId="74C95891" w14:textId="24D44ED6" w:rsidR="00961BE7" w:rsidRPr="00141D8D" w:rsidRDefault="00961BE7" w:rsidP="00141D8D">
      <w:pPr>
        <w:pStyle w:val="Lijstalinea"/>
        <w:numPr>
          <w:ilvl w:val="0"/>
          <w:numId w:val="4"/>
        </w:numPr>
        <w:jc w:val="both"/>
        <w:rPr>
          <w:rFonts w:cstheme="minorHAnsi"/>
          <w:sz w:val="18"/>
          <w:szCs w:val="18"/>
          <w:lang w:val="en-GB"/>
        </w:rPr>
      </w:pPr>
      <w:r w:rsidRPr="00141D8D">
        <w:rPr>
          <w:rFonts w:cstheme="minorHAnsi"/>
          <w:i/>
          <w:iCs/>
          <w:sz w:val="18"/>
          <w:szCs w:val="18"/>
          <w:lang w:val="en-GB"/>
        </w:rPr>
        <w:t xml:space="preserve">[in case </w:t>
      </w:r>
      <w:r w:rsidR="00AA57DB" w:rsidRPr="00141D8D">
        <w:rPr>
          <w:rFonts w:cstheme="minorHAnsi"/>
          <w:i/>
          <w:iCs/>
          <w:sz w:val="18"/>
          <w:szCs w:val="18"/>
          <w:lang w:val="en-GB"/>
        </w:rPr>
        <w:t xml:space="preserve">of </w:t>
      </w:r>
      <w:r w:rsidR="00A34A6E">
        <w:rPr>
          <w:rFonts w:cstheme="minorHAnsi"/>
          <w:i/>
          <w:iCs/>
          <w:sz w:val="18"/>
          <w:szCs w:val="18"/>
          <w:lang w:val="en-GB"/>
        </w:rPr>
        <w:t xml:space="preserve">requesting </w:t>
      </w:r>
      <w:r w:rsidRPr="00141D8D">
        <w:rPr>
          <w:rFonts w:cstheme="minorHAnsi"/>
          <w:i/>
          <w:iCs/>
          <w:sz w:val="18"/>
          <w:szCs w:val="18"/>
          <w:lang w:val="en-GB"/>
        </w:rPr>
        <w:t>access to a liquid nitrogen storage facility]</w:t>
      </w:r>
      <w:r w:rsidRPr="00141D8D">
        <w:rPr>
          <w:rFonts w:cstheme="minorHAnsi"/>
          <w:sz w:val="18"/>
          <w:szCs w:val="18"/>
          <w:lang w:val="en-GB"/>
        </w:rPr>
        <w:t xml:space="preserve"> have read ‘ACB-AL032-PR: Kwaliteit en veiligheid UZ/KU Leuven Cryotheek’</w:t>
      </w:r>
      <w:r w:rsidR="00A34A6E">
        <w:rPr>
          <w:rFonts w:cstheme="minorHAnsi"/>
          <w:sz w:val="18"/>
          <w:szCs w:val="18"/>
          <w:lang w:val="en-GB"/>
        </w:rPr>
        <w:t>,</w:t>
      </w:r>
      <w:r w:rsidRPr="00141D8D">
        <w:rPr>
          <w:rFonts w:cstheme="minorHAnsi"/>
          <w:sz w:val="18"/>
          <w:szCs w:val="18"/>
          <w:lang w:val="en-GB"/>
        </w:rPr>
        <w:t xml:space="preserve"> will follow the instructions described in this document</w:t>
      </w:r>
      <w:r w:rsidR="00667187">
        <w:rPr>
          <w:rFonts w:cstheme="minorHAnsi"/>
          <w:sz w:val="18"/>
          <w:szCs w:val="18"/>
          <w:lang w:val="en-GB"/>
        </w:rPr>
        <w:t>,</w:t>
      </w:r>
      <w:r w:rsidR="00A34A6E">
        <w:rPr>
          <w:rFonts w:cstheme="minorHAnsi"/>
          <w:sz w:val="18"/>
          <w:szCs w:val="18"/>
          <w:lang w:val="en-GB"/>
        </w:rPr>
        <w:t xml:space="preserve"> and have attended </w:t>
      </w:r>
      <w:r w:rsidR="000339F0">
        <w:rPr>
          <w:rFonts w:cstheme="minorHAnsi"/>
          <w:sz w:val="18"/>
          <w:szCs w:val="18"/>
          <w:lang w:val="en-GB"/>
        </w:rPr>
        <w:t>the</w:t>
      </w:r>
      <w:r w:rsidR="00A34A6E">
        <w:rPr>
          <w:rFonts w:cstheme="minorHAnsi"/>
          <w:sz w:val="18"/>
          <w:szCs w:val="18"/>
          <w:lang w:val="en-GB"/>
        </w:rPr>
        <w:t xml:space="preserve"> safety training</w:t>
      </w:r>
      <w:r w:rsidRPr="00141D8D">
        <w:rPr>
          <w:rFonts w:cstheme="minorHAnsi"/>
          <w:sz w:val="18"/>
          <w:szCs w:val="18"/>
          <w:lang w:val="en-GB"/>
        </w:rPr>
        <w:t>.</w:t>
      </w:r>
    </w:p>
    <w:p w14:paraId="1D76499E" w14:textId="77777777" w:rsidR="00824D21" w:rsidRPr="00141D8D" w:rsidRDefault="00824D21" w:rsidP="00824D21">
      <w:pPr>
        <w:jc w:val="both"/>
        <w:rPr>
          <w:rFonts w:cstheme="minorHAnsi"/>
          <w:sz w:val="18"/>
          <w:szCs w:val="18"/>
          <w:lang w:val="en-GB"/>
        </w:rPr>
      </w:pPr>
    </w:p>
    <w:p w14:paraId="3CECA4BE" w14:textId="72805388" w:rsidR="00141D8D" w:rsidRPr="00141D8D" w:rsidRDefault="00141D8D" w:rsidP="00141D8D">
      <w:pPr>
        <w:pStyle w:val="Lijstalinea"/>
        <w:numPr>
          <w:ilvl w:val="0"/>
          <w:numId w:val="4"/>
        </w:numPr>
        <w:ind w:right="-190"/>
        <w:rPr>
          <w:rFonts w:hAnsi="Calibri" w:cstheme="minorBidi"/>
          <w:iCs/>
          <w:color w:val="000000" w:themeColor="text1"/>
          <w:kern w:val="24"/>
          <w:sz w:val="18"/>
          <w:szCs w:val="18"/>
          <w:lang w:val="en-GB"/>
        </w:rPr>
      </w:pPr>
      <w:r w:rsidRPr="00141D8D">
        <w:rPr>
          <w:rFonts w:hAnsi="Calibri" w:cstheme="minorBidi"/>
          <w:iCs/>
          <w:color w:val="000000" w:themeColor="text1"/>
          <w:kern w:val="24"/>
          <w:sz w:val="18"/>
          <w:szCs w:val="18"/>
          <w:lang w:val="en-GB"/>
        </w:rPr>
        <w:t>understand that access will be granted only if the applicant’s unit has samples in storage in the requested room(s). If the samples are part of a study that falls within scope of the biobank law, the study in question needs to have biobank approval (</w:t>
      </w:r>
      <w:hyperlink r:id="rId11" w:history="1">
        <w:r w:rsidRPr="00141D8D">
          <w:rPr>
            <w:rStyle w:val="Hyperlink"/>
            <w:rFonts w:hAnsi="Calibri" w:cstheme="minorBidi"/>
            <w:iCs/>
            <w:kern w:val="24"/>
            <w:sz w:val="18"/>
            <w:szCs w:val="18"/>
            <w:lang w:val="en-GB"/>
          </w:rPr>
          <w:t>http://www.ejustice.just.fgov.be/eli/wet/2008/12/19/2008018385/justel</w:t>
        </w:r>
      </w:hyperlink>
      <w:r w:rsidRPr="00141D8D">
        <w:rPr>
          <w:rFonts w:hAnsi="Calibri" w:cstheme="minorBidi"/>
          <w:iCs/>
          <w:color w:val="000000" w:themeColor="text1"/>
          <w:kern w:val="24"/>
          <w:sz w:val="18"/>
          <w:szCs w:val="18"/>
          <w:lang w:val="en-GB"/>
        </w:rPr>
        <w:t>).</w:t>
      </w:r>
    </w:p>
    <w:p w14:paraId="7F2421A6" w14:textId="77777777" w:rsidR="00141D8D" w:rsidRPr="00141D8D" w:rsidRDefault="00141D8D" w:rsidP="00035A9C">
      <w:pPr>
        <w:ind w:right="-190"/>
        <w:rPr>
          <w:rFonts w:hAnsi="Calibri" w:cstheme="minorBidi"/>
          <w:i/>
          <w:color w:val="000000" w:themeColor="text1"/>
          <w:kern w:val="24"/>
          <w:sz w:val="18"/>
          <w:szCs w:val="18"/>
          <w:lang w:val="en-GB"/>
        </w:rPr>
      </w:pPr>
    </w:p>
    <w:p w14:paraId="4E425499" w14:textId="7DEC3963" w:rsidR="000904DD" w:rsidRPr="003343A9" w:rsidRDefault="003343A9" w:rsidP="003343A9">
      <w:pPr>
        <w:pStyle w:val="Lijstalinea"/>
        <w:numPr>
          <w:ilvl w:val="0"/>
          <w:numId w:val="4"/>
        </w:numPr>
        <w:rPr>
          <w:rFonts w:cstheme="minorHAnsi"/>
          <w:sz w:val="18"/>
          <w:szCs w:val="18"/>
          <w:lang w:val="en-GB"/>
        </w:rPr>
      </w:pPr>
      <w:r w:rsidRPr="003343A9">
        <w:rPr>
          <w:rFonts w:cstheme="minorHAnsi"/>
          <w:sz w:val="18"/>
          <w:szCs w:val="18"/>
          <w:lang w:val="en-GB"/>
        </w:rPr>
        <w:t xml:space="preserve">agrees to register the </w:t>
      </w:r>
      <w:r>
        <w:rPr>
          <w:rFonts w:cstheme="minorHAnsi"/>
          <w:sz w:val="18"/>
          <w:szCs w:val="18"/>
          <w:lang w:val="en-GB"/>
        </w:rPr>
        <w:t>sample data</w:t>
      </w:r>
      <w:r w:rsidRPr="003343A9">
        <w:rPr>
          <w:rFonts w:cstheme="minorHAnsi"/>
          <w:sz w:val="18"/>
          <w:szCs w:val="18"/>
          <w:lang w:val="en-GB"/>
        </w:rPr>
        <w:t xml:space="preserve"> into the UZ/KU Leuven biobank registry according to the procedure valid at the time of registration. </w:t>
      </w:r>
    </w:p>
    <w:p w14:paraId="61B45EFA" w14:textId="77777777" w:rsidR="000904DD" w:rsidRPr="000904DD" w:rsidRDefault="000904DD" w:rsidP="000904DD">
      <w:pPr>
        <w:pStyle w:val="Lijstalinea"/>
        <w:rPr>
          <w:rFonts w:cstheme="minorHAnsi"/>
          <w:sz w:val="18"/>
          <w:szCs w:val="18"/>
          <w:lang w:val="en-GB"/>
        </w:rPr>
      </w:pPr>
    </w:p>
    <w:p w14:paraId="078DC286" w14:textId="4A482F10" w:rsidR="00141D8D" w:rsidRPr="00141D8D" w:rsidRDefault="00141D8D" w:rsidP="00141D8D">
      <w:pPr>
        <w:pStyle w:val="Lijstalinea"/>
        <w:numPr>
          <w:ilvl w:val="0"/>
          <w:numId w:val="4"/>
        </w:numPr>
        <w:ind w:right="-190"/>
        <w:rPr>
          <w:rFonts w:cstheme="minorHAnsi"/>
          <w:sz w:val="18"/>
          <w:szCs w:val="18"/>
          <w:lang w:val="en-GB"/>
        </w:rPr>
      </w:pPr>
      <w:r w:rsidRPr="00141D8D">
        <w:rPr>
          <w:rFonts w:cstheme="minorHAnsi"/>
          <w:sz w:val="18"/>
          <w:szCs w:val="18"/>
          <w:lang w:val="en-GB"/>
        </w:rPr>
        <w:t xml:space="preserve">understand the sensitive nature of the data they might encounter in the Biobank facility and will therefore never disclose confidential information </w:t>
      </w:r>
      <w:r w:rsidR="00667187">
        <w:rPr>
          <w:rFonts w:cstheme="minorHAnsi"/>
          <w:sz w:val="18"/>
          <w:szCs w:val="18"/>
          <w:lang w:val="en-GB"/>
        </w:rPr>
        <w:t xml:space="preserve">regarding </w:t>
      </w:r>
      <w:r w:rsidRPr="00141D8D">
        <w:rPr>
          <w:rFonts w:cstheme="minorHAnsi"/>
          <w:sz w:val="18"/>
          <w:szCs w:val="18"/>
          <w:lang w:val="en-GB"/>
        </w:rPr>
        <w:t>users and/or donors to colleagues or third parties.</w:t>
      </w:r>
    </w:p>
    <w:p w14:paraId="227CC66C" w14:textId="77777777" w:rsidR="00141D8D" w:rsidRPr="00141D8D" w:rsidRDefault="00141D8D" w:rsidP="00035A9C">
      <w:pPr>
        <w:ind w:right="-190"/>
        <w:rPr>
          <w:rFonts w:cstheme="minorHAnsi"/>
          <w:sz w:val="18"/>
          <w:szCs w:val="18"/>
          <w:lang w:val="en-GB"/>
        </w:rPr>
      </w:pPr>
    </w:p>
    <w:p w14:paraId="23E17BB2" w14:textId="2459C239" w:rsidR="00BE5D17" w:rsidRPr="00141D8D" w:rsidRDefault="00824D21" w:rsidP="00141D8D">
      <w:pPr>
        <w:pStyle w:val="Lijstalinea"/>
        <w:numPr>
          <w:ilvl w:val="0"/>
          <w:numId w:val="4"/>
        </w:numPr>
        <w:ind w:right="-190"/>
        <w:rPr>
          <w:rFonts w:hAnsi="Calibri" w:cstheme="minorBidi"/>
          <w:iCs/>
          <w:color w:val="000000" w:themeColor="text1"/>
          <w:kern w:val="24"/>
          <w:sz w:val="18"/>
          <w:szCs w:val="18"/>
          <w:lang w:val="en-GB"/>
        </w:rPr>
      </w:pPr>
      <w:r w:rsidRPr="00141D8D">
        <w:rPr>
          <w:rFonts w:cstheme="minorHAnsi"/>
          <w:sz w:val="18"/>
          <w:szCs w:val="18"/>
          <w:lang w:val="en-GB"/>
        </w:rPr>
        <w:t>u</w:t>
      </w:r>
      <w:r w:rsidR="00961BE7" w:rsidRPr="00141D8D">
        <w:rPr>
          <w:rFonts w:cstheme="minorHAnsi"/>
          <w:sz w:val="18"/>
          <w:szCs w:val="18"/>
          <w:lang w:val="en-GB"/>
        </w:rPr>
        <w:t>nderstand that in case the rules above are not followed properly, entrance to the Biobank facility shall be withdrawn by the head of the Biobank.</w:t>
      </w:r>
    </w:p>
    <w:p w14:paraId="3C69C7DE" w14:textId="77777777" w:rsidR="00BE5D17" w:rsidRDefault="00BE5D17" w:rsidP="00EB75CF">
      <w:pPr>
        <w:spacing w:line="360" w:lineRule="auto"/>
        <w:ind w:right="-190"/>
        <w:rPr>
          <w:rFonts w:hAnsi="Calibri" w:cstheme="minorBidi"/>
          <w:iCs/>
          <w:color w:val="000000" w:themeColor="text1"/>
          <w:kern w:val="24"/>
          <w:sz w:val="16"/>
          <w:szCs w:val="14"/>
          <w:lang w:val="en-GB"/>
        </w:rPr>
      </w:pPr>
    </w:p>
    <w:p w14:paraId="0C2F1DA2" w14:textId="77777777" w:rsidR="00BE5D17" w:rsidRDefault="00BE5D17" w:rsidP="00EB75CF">
      <w:pPr>
        <w:spacing w:line="360" w:lineRule="auto"/>
        <w:ind w:right="-190"/>
        <w:rPr>
          <w:rFonts w:hAnsi="Calibri" w:cstheme="minorBidi"/>
          <w:iCs/>
          <w:color w:val="000000" w:themeColor="text1"/>
          <w:kern w:val="24"/>
          <w:sz w:val="16"/>
          <w:szCs w:val="14"/>
          <w:lang w:val="en-GB"/>
        </w:rPr>
      </w:pPr>
    </w:p>
    <w:p w14:paraId="693736FD" w14:textId="77777777" w:rsidR="00BE5D17" w:rsidRPr="00495756" w:rsidRDefault="00BE5D17" w:rsidP="00BE5D17">
      <w:pPr>
        <w:spacing w:line="360" w:lineRule="auto"/>
        <w:ind w:right="-190"/>
        <w:rPr>
          <w:rFonts w:cstheme="minorHAnsi"/>
          <w:b/>
          <w:sz w:val="6"/>
          <w:szCs w:val="32"/>
          <w:lang w:val="en-GB"/>
        </w:rPr>
        <w:sectPr w:rsidR="00BE5D17" w:rsidRPr="00495756" w:rsidSect="00BE5D17">
          <w:type w:val="continuous"/>
          <w:pgSz w:w="11906" w:h="16838" w:code="9"/>
          <w:pgMar w:top="993" w:right="1418" w:bottom="709" w:left="1418" w:header="709" w:footer="709" w:gutter="0"/>
          <w:cols w:space="708"/>
          <w:docGrid w:linePitch="360"/>
        </w:sectPr>
      </w:pPr>
    </w:p>
    <w:tbl>
      <w:tblPr>
        <w:tblStyle w:val="Tabelraster"/>
        <w:tblW w:w="9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147"/>
        <w:gridCol w:w="1275"/>
        <w:gridCol w:w="563"/>
        <w:gridCol w:w="5815"/>
      </w:tblGrid>
      <w:tr w:rsidR="00BE5D17" w:rsidRPr="003948E5" w14:paraId="5DD6B570" w14:textId="77777777" w:rsidTr="001E479C">
        <w:trPr>
          <w:trHeight w:val="195"/>
        </w:trPr>
        <w:tc>
          <w:tcPr>
            <w:tcW w:w="413" w:type="dxa"/>
            <w:tcBorders>
              <w:bottom w:val="single" w:sz="4" w:space="0" w:color="auto"/>
            </w:tcBorders>
          </w:tcPr>
          <w:p w14:paraId="064579CE" w14:textId="77777777" w:rsidR="00BE5D17" w:rsidRPr="003948E5" w:rsidRDefault="00BE5D17" w:rsidP="001E479C">
            <w:pPr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147" w:type="dxa"/>
            <w:vMerge w:val="restart"/>
            <w:tcBorders>
              <w:bottom w:val="single" w:sz="4" w:space="0" w:color="auto"/>
            </w:tcBorders>
            <w:vAlign w:val="center"/>
          </w:tcPr>
          <w:p w14:paraId="325E8AE9" w14:textId="77777777" w:rsidR="00BE5D17" w:rsidRPr="003948E5" w:rsidRDefault="00BE5D17" w:rsidP="001E479C">
            <w:pPr>
              <w:spacing w:line="360" w:lineRule="auto"/>
              <w:ind w:right="-190"/>
              <w:rPr>
                <w:rFonts w:cstheme="minorHAnsi"/>
                <w:b/>
                <w:sz w:val="20"/>
                <w:lang w:val="en-GB"/>
              </w:rPr>
            </w:pPr>
            <w:r w:rsidRPr="000E4728">
              <w:rPr>
                <w:rFonts w:cstheme="minorHAnsi"/>
                <w:b/>
                <w:sz w:val="20"/>
                <w:lang w:val="en-GB"/>
              </w:rPr>
              <w:t>Signature</w:t>
            </w:r>
            <w:r>
              <w:rPr>
                <w:rFonts w:cstheme="minorHAnsi"/>
                <w:b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7653" w:type="dxa"/>
            <w:gridSpan w:val="3"/>
            <w:tcBorders>
              <w:bottom w:val="single" w:sz="4" w:space="0" w:color="auto"/>
            </w:tcBorders>
          </w:tcPr>
          <w:p w14:paraId="7003D386" w14:textId="77777777" w:rsidR="00BE5D17" w:rsidRPr="003948E5" w:rsidRDefault="00BE5D17" w:rsidP="001E479C">
            <w:pPr>
              <w:rPr>
                <w:rFonts w:cstheme="minorHAnsi"/>
                <w:sz w:val="20"/>
                <w:lang w:val="en-GB"/>
              </w:rPr>
            </w:pPr>
          </w:p>
        </w:tc>
      </w:tr>
      <w:tr w:rsidR="00BE5D17" w:rsidRPr="003948E5" w14:paraId="08BF96AE" w14:textId="77777777" w:rsidTr="001E479C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</w:tcPr>
          <w:p w14:paraId="10FB69F9" w14:textId="77777777" w:rsidR="00BE5D17" w:rsidRPr="000E4728" w:rsidRDefault="00BE5D17" w:rsidP="001E479C">
            <w:pPr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</w:tcBorders>
          </w:tcPr>
          <w:p w14:paraId="181D3898" w14:textId="77777777" w:rsidR="00BE5D17" w:rsidRPr="000E4728" w:rsidRDefault="00BE5D17" w:rsidP="001E479C">
            <w:pPr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76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410EF78" w14:textId="77777777" w:rsidR="00BE5D17" w:rsidRPr="000E4728" w:rsidRDefault="00BE5D17" w:rsidP="001E479C">
            <w:pPr>
              <w:rPr>
                <w:rFonts w:cstheme="minorHAnsi"/>
                <w:sz w:val="20"/>
                <w:lang w:val="en-GB"/>
              </w:rPr>
            </w:pPr>
          </w:p>
        </w:tc>
      </w:tr>
      <w:tr w:rsidR="00BE5D17" w:rsidRPr="00812E19" w14:paraId="3758FDB7" w14:textId="77777777" w:rsidTr="001E479C"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 w14:paraId="39043AA6" w14:textId="77777777" w:rsidR="00BE5D17" w:rsidRDefault="00BE5D17" w:rsidP="001E479C">
            <w:pPr>
              <w:spacing w:line="360" w:lineRule="auto"/>
              <w:ind w:right="-190"/>
              <w:jc w:val="center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A</w:t>
            </w:r>
            <w:r w:rsidRPr="00F26F6F">
              <w:rPr>
                <w:rFonts w:cstheme="minorHAnsi"/>
                <w:sz w:val="20"/>
                <w:lang w:val="en-GB"/>
              </w:rPr>
              <w:t>pplicant</w:t>
            </w:r>
          </w:p>
        </w:tc>
        <w:tc>
          <w:tcPr>
            <w:tcW w:w="6378" w:type="dxa"/>
            <w:gridSpan w:val="2"/>
            <w:tcBorders>
              <w:right w:val="single" w:sz="4" w:space="0" w:color="auto"/>
            </w:tcBorders>
            <w:vAlign w:val="center"/>
          </w:tcPr>
          <w:p w14:paraId="724AB6F0" w14:textId="77777777" w:rsidR="00BE5D17" w:rsidRDefault="00BE5D17" w:rsidP="001E479C">
            <w:pPr>
              <w:spacing w:line="360" w:lineRule="auto"/>
              <w:ind w:right="-190"/>
              <w:jc w:val="center"/>
              <w:rPr>
                <w:rFonts w:cstheme="minorHAnsi"/>
                <w:sz w:val="20"/>
                <w:lang w:val="en-GB"/>
              </w:rPr>
            </w:pPr>
            <w:r w:rsidRPr="00AF4713">
              <w:rPr>
                <w:rFonts w:cstheme="minorHAnsi"/>
                <w:sz w:val="20"/>
                <w:lang w:val="en-GB"/>
              </w:rPr>
              <w:t>UZ</w:t>
            </w:r>
            <w:r>
              <w:rPr>
                <w:rFonts w:cstheme="minorHAnsi"/>
                <w:sz w:val="20"/>
                <w:lang w:val="en-GB"/>
              </w:rPr>
              <w:t>/KU Leuven contact or supervisor/PI</w:t>
            </w:r>
          </w:p>
        </w:tc>
      </w:tr>
      <w:tr w:rsidR="00BE5D17" w:rsidRPr="00812E19" w14:paraId="31203085" w14:textId="77777777" w:rsidTr="001E479C">
        <w:trPr>
          <w:trHeight w:val="890"/>
        </w:trPr>
        <w:tc>
          <w:tcPr>
            <w:tcW w:w="33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0A17F1" w14:textId="77777777" w:rsidR="00BE5D17" w:rsidRDefault="00BE5D17" w:rsidP="001E479C">
            <w:pPr>
              <w:spacing w:line="360" w:lineRule="auto"/>
              <w:ind w:right="-190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5815" w:type="dxa"/>
            <w:tcBorders>
              <w:bottom w:val="single" w:sz="4" w:space="0" w:color="auto"/>
              <w:right w:val="single" w:sz="4" w:space="0" w:color="auto"/>
            </w:tcBorders>
          </w:tcPr>
          <w:p w14:paraId="5A4556CF" w14:textId="77777777" w:rsidR="00BE5D17" w:rsidRDefault="00BE5D17" w:rsidP="001E479C">
            <w:pPr>
              <w:spacing w:line="360" w:lineRule="auto"/>
              <w:ind w:right="-190"/>
              <w:rPr>
                <w:rFonts w:cstheme="minorHAnsi"/>
                <w:sz w:val="20"/>
                <w:lang w:val="en-GB"/>
              </w:rPr>
            </w:pPr>
          </w:p>
        </w:tc>
      </w:tr>
    </w:tbl>
    <w:p w14:paraId="3AF238AE" w14:textId="77777777" w:rsidR="00BE5D17" w:rsidRDefault="00BE5D17" w:rsidP="00BE5D17">
      <w:pPr>
        <w:spacing w:line="360" w:lineRule="auto"/>
        <w:ind w:right="-190" w:firstLine="426"/>
        <w:rPr>
          <w:rFonts w:cstheme="minorHAnsi"/>
          <w:i/>
          <w:sz w:val="16"/>
          <w:lang w:val="en-GB"/>
        </w:rPr>
      </w:pPr>
      <w:r>
        <w:rPr>
          <w:rFonts w:cstheme="minorHAnsi"/>
          <w:i/>
          <w:sz w:val="16"/>
          <w:lang w:val="en-GB"/>
        </w:rPr>
        <w:t>2</w:t>
      </w:r>
      <w:r w:rsidRPr="0007441B">
        <w:rPr>
          <w:rFonts w:cstheme="minorHAnsi"/>
          <w:i/>
          <w:sz w:val="16"/>
          <w:lang w:val="en-GB"/>
        </w:rPr>
        <w:t>: Name, date &amp; signature</w:t>
      </w:r>
    </w:p>
    <w:p w14:paraId="458A9B65" w14:textId="77777777" w:rsidR="00BE5D17" w:rsidRDefault="00BE5D17" w:rsidP="00EB75CF">
      <w:pPr>
        <w:spacing w:line="360" w:lineRule="auto"/>
        <w:ind w:right="-190"/>
        <w:rPr>
          <w:rFonts w:hAnsi="Calibri" w:cstheme="minorBidi"/>
          <w:iCs/>
          <w:color w:val="000000" w:themeColor="text1"/>
          <w:kern w:val="24"/>
          <w:sz w:val="16"/>
          <w:szCs w:val="14"/>
          <w:lang w:val="en-GB"/>
        </w:rPr>
      </w:pPr>
    </w:p>
    <w:p w14:paraId="2E107C6D" w14:textId="77777777" w:rsidR="00BE5D17" w:rsidRDefault="00BE5D17" w:rsidP="00EB75CF">
      <w:pPr>
        <w:spacing w:line="360" w:lineRule="auto"/>
        <w:ind w:right="-190"/>
        <w:rPr>
          <w:rFonts w:hAnsi="Calibri" w:cstheme="minorBidi"/>
          <w:iCs/>
          <w:color w:val="000000" w:themeColor="text1"/>
          <w:kern w:val="24"/>
          <w:sz w:val="16"/>
          <w:szCs w:val="14"/>
          <w:lang w:val="en-GB"/>
        </w:rPr>
      </w:pPr>
    </w:p>
    <w:p w14:paraId="21CDA4C7" w14:textId="77777777" w:rsidR="00BE5D17" w:rsidRPr="00BE5D17" w:rsidRDefault="00BE5D17" w:rsidP="00EB75CF">
      <w:pPr>
        <w:spacing w:line="360" w:lineRule="auto"/>
        <w:ind w:right="-190"/>
        <w:rPr>
          <w:rFonts w:cstheme="minorHAnsi"/>
          <w:iCs/>
          <w:sz w:val="16"/>
          <w:lang w:val="en-GB"/>
        </w:rPr>
      </w:pPr>
    </w:p>
    <w:sectPr w:rsidR="00BE5D17" w:rsidRPr="00BE5D17" w:rsidSect="000E4728">
      <w:type w:val="continuous"/>
      <w:pgSz w:w="11906" w:h="16838" w:code="9"/>
      <w:pgMar w:top="1418" w:right="1418" w:bottom="85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329A6" w14:textId="77777777" w:rsidR="00F26F6F" w:rsidRDefault="00F26F6F" w:rsidP="00871BBB">
      <w:r>
        <w:separator/>
      </w:r>
    </w:p>
  </w:endnote>
  <w:endnote w:type="continuationSeparator" w:id="0">
    <w:p w14:paraId="791A9B74" w14:textId="77777777" w:rsidR="00F26F6F" w:rsidRDefault="00F26F6F" w:rsidP="0087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AB8DE" w14:textId="38F68A11" w:rsidR="00F26F6F" w:rsidRPr="0040560E" w:rsidRDefault="00F26F6F" w:rsidP="00D16F7A">
    <w:pPr>
      <w:widowControl w:val="0"/>
      <w:pBdr>
        <w:top w:val="single" w:sz="6" w:space="1" w:color="auto"/>
      </w:pBdr>
      <w:tabs>
        <w:tab w:val="center" w:pos="4536"/>
        <w:tab w:val="right" w:pos="9072"/>
        <w:tab w:val="right" w:pos="9356"/>
        <w:tab w:val="right" w:pos="9498"/>
      </w:tabs>
      <w:ind w:right="-22"/>
      <w:rPr>
        <w:rFonts w:cstheme="minorHAnsi"/>
        <w:sz w:val="16"/>
        <w:lang w:val="nl-NL"/>
      </w:rPr>
    </w:pPr>
    <w:r w:rsidRPr="0040560E">
      <w:rPr>
        <w:rFonts w:cstheme="minorHAnsi"/>
        <w:sz w:val="16"/>
        <w:lang w:val="nl-NL"/>
      </w:rPr>
      <w:tab/>
    </w:r>
    <w:r w:rsidR="003C6AC2">
      <w:rPr>
        <w:rFonts w:cstheme="minorHAnsi"/>
        <w:sz w:val="16"/>
        <w:lang w:val="nl-NL"/>
      </w:rPr>
      <w:t>Application date:</w:t>
    </w:r>
    <w:r w:rsidR="00F869B3">
      <w:rPr>
        <w:rFonts w:cstheme="minorHAnsi"/>
        <w:sz w:val="16"/>
        <w:lang w:val="nl-NL"/>
      </w:rPr>
      <w:t xml:space="preserve"> </w:t>
    </w:r>
    <w:r w:rsidR="00812E19">
      <w:rPr>
        <w:rFonts w:cstheme="minorHAnsi"/>
        <w:sz w:val="16"/>
        <w:lang w:val="nl-NL"/>
      </w:rPr>
      <w:t>04</w:t>
    </w:r>
    <w:r w:rsidR="003B1733">
      <w:rPr>
        <w:rFonts w:cstheme="minorHAnsi"/>
        <w:sz w:val="16"/>
        <w:lang w:val="nl-NL"/>
      </w:rPr>
      <w:t xml:space="preserve"> </w:t>
    </w:r>
    <w:r w:rsidR="00812E19">
      <w:rPr>
        <w:rFonts w:cstheme="minorHAnsi"/>
        <w:sz w:val="16"/>
        <w:lang w:val="nl-NL"/>
      </w:rPr>
      <w:t>FEB</w:t>
    </w:r>
    <w:r w:rsidR="003B1733">
      <w:rPr>
        <w:rFonts w:cstheme="minorHAnsi"/>
        <w:sz w:val="16"/>
        <w:lang w:val="nl-NL"/>
      </w:rPr>
      <w:t xml:space="preserve"> </w:t>
    </w:r>
    <w:r w:rsidR="00812E19">
      <w:rPr>
        <w:rFonts w:cstheme="minorHAnsi"/>
        <w:sz w:val="16"/>
        <w:lang w:val="nl-NL"/>
      </w:rPr>
      <w:t>2025</w:t>
    </w:r>
    <w:r w:rsidRPr="0040560E">
      <w:rPr>
        <w:rFonts w:cstheme="minorHAnsi"/>
        <w:sz w:val="16"/>
        <w:lang w:val="nl-NL"/>
      </w:rPr>
      <w:tab/>
    </w:r>
    <w:r w:rsidRPr="0040560E">
      <w:rPr>
        <w:rFonts w:cstheme="minorHAnsi"/>
        <w:sz w:val="16"/>
        <w:lang w:val="en-AU"/>
      </w:rPr>
      <w:fldChar w:fldCharType="begin"/>
    </w:r>
    <w:r w:rsidRPr="0040560E">
      <w:rPr>
        <w:rFonts w:cstheme="minorHAnsi"/>
        <w:sz w:val="16"/>
        <w:lang w:val="nl-NL"/>
      </w:rPr>
      <w:instrText xml:space="preserve"> PAGE </w:instrText>
    </w:r>
    <w:r w:rsidRPr="0040560E">
      <w:rPr>
        <w:rFonts w:cstheme="minorHAnsi"/>
        <w:sz w:val="16"/>
        <w:lang w:val="en-AU"/>
      </w:rPr>
      <w:fldChar w:fldCharType="separate"/>
    </w:r>
    <w:r w:rsidR="0057736E">
      <w:rPr>
        <w:rFonts w:cstheme="minorHAnsi"/>
        <w:noProof/>
        <w:sz w:val="16"/>
        <w:lang w:val="nl-NL"/>
      </w:rPr>
      <w:t>1</w:t>
    </w:r>
    <w:r w:rsidRPr="0040560E">
      <w:rPr>
        <w:rFonts w:cstheme="minorHAnsi"/>
        <w:sz w:val="16"/>
        <w:lang w:val="en-AU"/>
      </w:rPr>
      <w:fldChar w:fldCharType="end"/>
    </w:r>
    <w:r w:rsidRPr="0040560E">
      <w:rPr>
        <w:rFonts w:cstheme="minorHAnsi"/>
        <w:sz w:val="16"/>
        <w:lang w:val="nl-NL"/>
      </w:rPr>
      <w:t>/</w:t>
    </w:r>
    <w:r w:rsidRPr="0040560E">
      <w:rPr>
        <w:rFonts w:cstheme="minorHAnsi"/>
        <w:sz w:val="16"/>
        <w:lang w:val="en-AU"/>
      </w:rPr>
      <w:fldChar w:fldCharType="begin"/>
    </w:r>
    <w:r w:rsidRPr="0040560E">
      <w:rPr>
        <w:rFonts w:cstheme="minorHAnsi"/>
        <w:sz w:val="16"/>
        <w:lang w:val="nl-NL"/>
      </w:rPr>
      <w:instrText xml:space="preserve"> NUMPAGES </w:instrText>
    </w:r>
    <w:r w:rsidRPr="0040560E">
      <w:rPr>
        <w:rFonts w:cstheme="minorHAnsi"/>
        <w:sz w:val="16"/>
        <w:lang w:val="en-AU"/>
      </w:rPr>
      <w:fldChar w:fldCharType="separate"/>
    </w:r>
    <w:r w:rsidR="0057736E">
      <w:rPr>
        <w:rFonts w:cstheme="minorHAnsi"/>
        <w:noProof/>
        <w:sz w:val="16"/>
        <w:lang w:val="nl-NL"/>
      </w:rPr>
      <w:t>1</w:t>
    </w:r>
    <w:r w:rsidRPr="0040560E">
      <w:rPr>
        <w:rFonts w:cstheme="minorHAnsi"/>
        <w:sz w:val="16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32946" w14:textId="77777777" w:rsidR="00F26F6F" w:rsidRDefault="00F26F6F" w:rsidP="00871BBB">
      <w:r>
        <w:separator/>
      </w:r>
    </w:p>
  </w:footnote>
  <w:footnote w:type="continuationSeparator" w:id="0">
    <w:p w14:paraId="63BA11E0" w14:textId="77777777" w:rsidR="00F26F6F" w:rsidRDefault="00F26F6F" w:rsidP="0087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486B2" w14:textId="509BD35C" w:rsidR="00F26F6F" w:rsidRDefault="00F26F6F" w:rsidP="00D16F7A">
    <w:r>
      <w:rPr>
        <w:b/>
        <w:noProof/>
        <w:sz w:val="56"/>
        <w:szCs w:val="56"/>
        <w:lang w:val="nl-BE" w:eastAsia="nl-B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D32625" wp14:editId="636B42A4">
              <wp:simplePos x="0" y="0"/>
              <wp:positionH relativeFrom="column">
                <wp:posOffset>-287655</wp:posOffset>
              </wp:positionH>
              <wp:positionV relativeFrom="paragraph">
                <wp:posOffset>-158115</wp:posOffset>
              </wp:positionV>
              <wp:extent cx="6462395" cy="676275"/>
              <wp:effectExtent l="0" t="0" r="0" b="9525"/>
              <wp:wrapNone/>
              <wp:docPr id="1" name="Groe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2395" cy="676275"/>
                        <a:chOff x="1217" y="568"/>
                        <a:chExt cx="9471" cy="925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1217" y="568"/>
                          <a:ext cx="9471" cy="925"/>
                          <a:chOff x="1217" y="568"/>
                          <a:chExt cx="9471" cy="925"/>
                        </a:xfrm>
                      </wpg:grpSpPr>
                      <pic:pic xmlns:pic="http://schemas.openxmlformats.org/drawingml/2006/picture">
                        <pic:nvPicPr>
                          <pic:cNvPr id="3" name="Afbeelding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7" y="568"/>
                            <a:ext cx="9471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35" y="710"/>
                            <a:ext cx="5143" cy="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86851" w14:textId="77777777" w:rsidR="00F26F6F" w:rsidRDefault="00F26F6F" w:rsidP="00D16F7A">
                              <w:pPr>
                                <w:rPr>
                                  <w:rFonts w:ascii="Gill Sans MT" w:hAnsi="Gill Sans MT"/>
                                  <w:b/>
                                  <w:color w:val="0099CC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0099CC"/>
                                </w:rPr>
                                <w:t>Activiteitencentrum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0099CC"/>
                                </w:rPr>
                                <w:br/>
                                <w:t>BIOBANKING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4134" y="694"/>
                          <a:ext cx="11" cy="613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D32625" id="Groep 1" o:spid="_x0000_s1026" style="position:absolute;margin-left:-22.65pt;margin-top:-12.45pt;width:508.85pt;height:53.25pt;z-index:251659264" coordorigin="1217,568" coordsize="9471,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F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C6AAAAAFJnaHRsb25nAAAF1g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Ao8P3hwYWNrZXQgZW5kPSJ3Ij8+/+IMWElDQ19Q&#10;Uk9GSUxFAAEBAAAMSExpbm8CEAAAbW50clJHQiBYWVogB84AAgAJAAYAMQAAYWNzcE1TRlQAAAAA&#10;SUVDIHNSR0IAAAAAAAAAAAAAAAE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RYOgvjDgegt8/ILfGI3Rl9wVX&#10;yC7IreyMxQ5Kjo6an29XVuXyeXfG4ySlJaWJWyboHl9VkU/Un3I/PHuNe88bNsWzXVskC7FaLaRs&#10;jMTKqpCmtwcBiIQaDGT1C3tZ7LbX7Wczc18y2F7LdSc17g+4SpIiKsDvLcSmOMrllBuGFWzRR6no&#10;z/uOOpp697917r3v3Xuve/de697917r3v3Xuve/de697917r3v3Xuve/de697917r3v3Xuve/de6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">
              <v:group id="Group 2" o:spid="_x0000_s1027" style="position:absolute;left:1217;top:568;width:9471;height:925" coordorigin="1217,568" coordsize="9471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8" type="#_x0000_t75" alt="logo.jpg" style="position:absolute;left:1217;top:568;width:9471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">
                  <v:imagedata r:id="rId2" o:title="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4235;top:710;width:5143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24E86851" w14:textId="77777777" w:rsidR="00F26F6F" w:rsidRDefault="00F26F6F" w:rsidP="00D16F7A">
                        <w:pPr>
                          <w:rPr>
                            <w:rFonts w:ascii="Gill Sans MT" w:hAnsi="Gill Sans MT"/>
                            <w:b/>
                            <w:color w:val="0099CC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0099CC"/>
                          </w:rPr>
                          <w:t>Activiteitencentrum</w:t>
                        </w:r>
                        <w:r>
                          <w:rPr>
                            <w:rFonts w:ascii="Gill Sans MT" w:hAnsi="Gill Sans MT"/>
                            <w:b/>
                            <w:color w:val="0099CC"/>
                          </w:rPr>
                          <w:br/>
                          <w:t>BIOBANKING</w:t>
                        </w:r>
                      </w:p>
                    </w:txbxContent>
                  </v:textbox>
                </v:shape>
              </v:group>
              <v:line id="Line 5" o:spid="_x0000_s1030" style="position:absolute;visibility:visible;mso-wrap-style:square" from="4134,694" to="4145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" strokecolor="#09c" strokeweight="1.25pt"/>
            </v:group>
          </w:pict>
        </mc:Fallback>
      </mc:AlternateContent>
    </w:r>
  </w:p>
  <w:p w14:paraId="43A0480F" w14:textId="77777777" w:rsidR="00F26F6F" w:rsidRDefault="00F26F6F">
    <w:pPr>
      <w:pStyle w:val="Koptekst"/>
    </w:pPr>
  </w:p>
  <w:p w14:paraId="76F948C7" w14:textId="77777777" w:rsidR="00F26F6F" w:rsidRDefault="00F26F6F">
    <w:pPr>
      <w:pStyle w:val="Koptekst"/>
    </w:pPr>
  </w:p>
  <w:p w14:paraId="5469F89F" w14:textId="77777777" w:rsidR="00C0120B" w:rsidRDefault="00C0120B">
    <w:pPr>
      <w:pStyle w:val="Koptekst"/>
      <w:rPr>
        <w:sz w:val="4"/>
        <w:szCs w:val="4"/>
      </w:rPr>
    </w:pPr>
  </w:p>
  <w:p w14:paraId="0073CF32" w14:textId="77777777" w:rsidR="00C0120B" w:rsidRPr="00C0120B" w:rsidRDefault="00C0120B">
    <w:pPr>
      <w:pStyle w:val="Koptekst"/>
      <w:rPr>
        <w:sz w:val="4"/>
        <w:szCs w:val="4"/>
      </w:rPr>
    </w:pPr>
  </w:p>
  <w:tbl>
    <w:tblPr>
      <w:tblW w:w="9072" w:type="dxa"/>
      <w:tblInd w:w="96" w:type="dxa"/>
      <w:tblLayout w:type="fixed"/>
      <w:tblCellMar>
        <w:left w:w="96" w:type="dxa"/>
        <w:right w:w="96" w:type="dxa"/>
      </w:tblCellMar>
      <w:tblLook w:val="0000" w:firstRow="0" w:lastRow="0" w:firstColumn="0" w:lastColumn="0" w:noHBand="0" w:noVBand="0"/>
    </w:tblPr>
    <w:tblGrid>
      <w:gridCol w:w="4680"/>
      <w:gridCol w:w="282"/>
      <w:gridCol w:w="567"/>
      <w:gridCol w:w="2661"/>
      <w:gridCol w:w="212"/>
      <w:gridCol w:w="670"/>
    </w:tblGrid>
    <w:tr w:rsidR="00F26F6F" w:rsidRPr="00C0120B" w14:paraId="1FA2C564" w14:textId="77777777" w:rsidTr="00C0120B">
      <w:trPr>
        <w:cantSplit/>
        <w:trHeight w:val="269"/>
      </w:trPr>
      <w:tc>
        <w:tcPr>
          <w:tcW w:w="4680" w:type="dxa"/>
        </w:tcPr>
        <w:p w14:paraId="75E0660F" w14:textId="77777777" w:rsidR="00F26F6F" w:rsidRPr="00C0120B" w:rsidRDefault="00F26F6F" w:rsidP="00D16F7A">
          <w:pPr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82" w:type="dxa"/>
          <w:tcBorders>
            <w:left w:val="nil"/>
          </w:tcBorders>
        </w:tcPr>
        <w:p w14:paraId="3CB856CB" w14:textId="77777777" w:rsidR="00F26F6F" w:rsidRPr="00C0120B" w:rsidRDefault="00F26F6F" w:rsidP="00D16F7A">
          <w:pPr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567" w:type="dxa"/>
        </w:tcPr>
        <w:p w14:paraId="06E68D2E" w14:textId="77777777" w:rsidR="00F26F6F" w:rsidRPr="00C0120B" w:rsidRDefault="00F26F6F" w:rsidP="00D16F7A">
          <w:pPr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66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5C2D29C" w14:textId="77777777" w:rsidR="00F26F6F" w:rsidRPr="00C0120B" w:rsidRDefault="00F26F6F" w:rsidP="0040560E">
          <w:pPr>
            <w:tabs>
              <w:tab w:val="center" w:pos="1093"/>
            </w:tabs>
            <w:jc w:val="center"/>
            <w:rPr>
              <w:rFonts w:cstheme="minorHAnsi"/>
              <w:b/>
              <w:sz w:val="24"/>
              <w:szCs w:val="24"/>
            </w:rPr>
          </w:pPr>
          <w:r w:rsidRPr="00C0120B">
            <w:rPr>
              <w:rFonts w:cstheme="minorHAnsi"/>
              <w:b/>
              <w:sz w:val="24"/>
              <w:szCs w:val="24"/>
            </w:rPr>
            <w:t>BB-GEN011-FO01</w:t>
          </w:r>
        </w:p>
      </w:tc>
      <w:tc>
        <w:tcPr>
          <w:tcW w:w="212" w:type="dxa"/>
          <w:tcBorders>
            <w:left w:val="single" w:sz="6" w:space="0" w:color="auto"/>
          </w:tcBorders>
        </w:tcPr>
        <w:p w14:paraId="2E168DA7" w14:textId="77777777" w:rsidR="00F26F6F" w:rsidRPr="00C0120B" w:rsidRDefault="00F26F6F" w:rsidP="00D16F7A">
          <w:pPr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245177C" w14:textId="3CBE2A63" w:rsidR="00F26F6F" w:rsidRPr="00C0120B" w:rsidRDefault="00C0120B" w:rsidP="0040560E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C0120B">
            <w:rPr>
              <w:rFonts w:cstheme="minorHAnsi"/>
              <w:b/>
              <w:sz w:val="24"/>
              <w:szCs w:val="24"/>
            </w:rPr>
            <w:t>V0</w:t>
          </w:r>
          <w:r w:rsidR="00120F46">
            <w:rPr>
              <w:rFonts w:cstheme="minorHAnsi"/>
              <w:b/>
              <w:sz w:val="24"/>
              <w:szCs w:val="24"/>
            </w:rPr>
            <w:t>5</w:t>
          </w:r>
        </w:p>
      </w:tc>
    </w:tr>
  </w:tbl>
  <w:p w14:paraId="427B62E5" w14:textId="77777777" w:rsidR="00F26F6F" w:rsidRPr="00C0120B" w:rsidRDefault="00F26F6F" w:rsidP="00495756">
    <w:pPr>
      <w:pStyle w:val="Koptekst"/>
      <w:ind w:left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113EA"/>
    <w:multiLevelType w:val="hybridMultilevel"/>
    <w:tmpl w:val="6DA4A48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B73DC"/>
    <w:multiLevelType w:val="hybridMultilevel"/>
    <w:tmpl w:val="294A6FB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06BEA"/>
    <w:multiLevelType w:val="hybridMultilevel"/>
    <w:tmpl w:val="920A304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2250E"/>
    <w:multiLevelType w:val="hybridMultilevel"/>
    <w:tmpl w:val="8C6ECF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F41B2"/>
    <w:multiLevelType w:val="hybridMultilevel"/>
    <w:tmpl w:val="0D22560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586540">
    <w:abstractNumId w:val="4"/>
  </w:num>
  <w:num w:numId="2" w16cid:durableId="255019715">
    <w:abstractNumId w:val="2"/>
  </w:num>
  <w:num w:numId="3" w16cid:durableId="1878202592">
    <w:abstractNumId w:val="3"/>
  </w:num>
  <w:num w:numId="4" w16cid:durableId="1644889008">
    <w:abstractNumId w:val="1"/>
  </w:num>
  <w:num w:numId="5" w16cid:durableId="73157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C2"/>
    <w:rsid w:val="000146FF"/>
    <w:rsid w:val="000339F0"/>
    <w:rsid w:val="00035A9C"/>
    <w:rsid w:val="0005609B"/>
    <w:rsid w:val="0007441B"/>
    <w:rsid w:val="000904DD"/>
    <w:rsid w:val="000B07E4"/>
    <w:rsid w:val="000C0B0C"/>
    <w:rsid w:val="000C404A"/>
    <w:rsid w:val="000C7F9A"/>
    <w:rsid w:val="000D19F5"/>
    <w:rsid w:val="000E4728"/>
    <w:rsid w:val="00120F46"/>
    <w:rsid w:val="00141D8D"/>
    <w:rsid w:val="00173A59"/>
    <w:rsid w:val="001B3933"/>
    <w:rsid w:val="001C7418"/>
    <w:rsid w:val="001D0649"/>
    <w:rsid w:val="00201AF8"/>
    <w:rsid w:val="00215710"/>
    <w:rsid w:val="00220751"/>
    <w:rsid w:val="00224DBD"/>
    <w:rsid w:val="002368D4"/>
    <w:rsid w:val="00245D64"/>
    <w:rsid w:val="00253A87"/>
    <w:rsid w:val="0027304C"/>
    <w:rsid w:val="00277AB1"/>
    <w:rsid w:val="002974A0"/>
    <w:rsid w:val="0032579D"/>
    <w:rsid w:val="003343A9"/>
    <w:rsid w:val="00334BEA"/>
    <w:rsid w:val="00376B9A"/>
    <w:rsid w:val="0038510E"/>
    <w:rsid w:val="003948E5"/>
    <w:rsid w:val="003A58A8"/>
    <w:rsid w:val="003B1733"/>
    <w:rsid w:val="003C6AC2"/>
    <w:rsid w:val="003F60F2"/>
    <w:rsid w:val="004034A3"/>
    <w:rsid w:val="0040560E"/>
    <w:rsid w:val="00410A97"/>
    <w:rsid w:val="0045021D"/>
    <w:rsid w:val="0045355F"/>
    <w:rsid w:val="004622E9"/>
    <w:rsid w:val="0047230D"/>
    <w:rsid w:val="00495756"/>
    <w:rsid w:val="004A6E69"/>
    <w:rsid w:val="004E67B5"/>
    <w:rsid w:val="005123D3"/>
    <w:rsid w:val="005157EB"/>
    <w:rsid w:val="00543C71"/>
    <w:rsid w:val="0057736E"/>
    <w:rsid w:val="00594E26"/>
    <w:rsid w:val="00595E21"/>
    <w:rsid w:val="005B1162"/>
    <w:rsid w:val="005D1D9B"/>
    <w:rsid w:val="005D5F9D"/>
    <w:rsid w:val="00663585"/>
    <w:rsid w:val="00667187"/>
    <w:rsid w:val="006F220D"/>
    <w:rsid w:val="006F5D4B"/>
    <w:rsid w:val="007F3BB3"/>
    <w:rsid w:val="00811808"/>
    <w:rsid w:val="00812E19"/>
    <w:rsid w:val="0081452D"/>
    <w:rsid w:val="00824D21"/>
    <w:rsid w:val="00826013"/>
    <w:rsid w:val="008264FA"/>
    <w:rsid w:val="0082670C"/>
    <w:rsid w:val="0084579D"/>
    <w:rsid w:val="00857C8E"/>
    <w:rsid w:val="00871BBB"/>
    <w:rsid w:val="00877CD1"/>
    <w:rsid w:val="008A5E80"/>
    <w:rsid w:val="008B401B"/>
    <w:rsid w:val="008D0034"/>
    <w:rsid w:val="008D15AA"/>
    <w:rsid w:val="0091390F"/>
    <w:rsid w:val="009145A3"/>
    <w:rsid w:val="009575D2"/>
    <w:rsid w:val="00961BE7"/>
    <w:rsid w:val="00966847"/>
    <w:rsid w:val="009E7A64"/>
    <w:rsid w:val="00A0118C"/>
    <w:rsid w:val="00A31A6F"/>
    <w:rsid w:val="00A34A6E"/>
    <w:rsid w:val="00A6229C"/>
    <w:rsid w:val="00A62892"/>
    <w:rsid w:val="00AA57DB"/>
    <w:rsid w:val="00AC0226"/>
    <w:rsid w:val="00AE2BA5"/>
    <w:rsid w:val="00AF2DA9"/>
    <w:rsid w:val="00AF4713"/>
    <w:rsid w:val="00AF72FB"/>
    <w:rsid w:val="00B13DC2"/>
    <w:rsid w:val="00B30857"/>
    <w:rsid w:val="00B55ABA"/>
    <w:rsid w:val="00BC18CB"/>
    <w:rsid w:val="00BD5FF0"/>
    <w:rsid w:val="00BE5D17"/>
    <w:rsid w:val="00C0120B"/>
    <w:rsid w:val="00C06BBE"/>
    <w:rsid w:val="00C25AF7"/>
    <w:rsid w:val="00C33CD9"/>
    <w:rsid w:val="00C56172"/>
    <w:rsid w:val="00C64C33"/>
    <w:rsid w:val="00C81632"/>
    <w:rsid w:val="00CB049C"/>
    <w:rsid w:val="00CC5B45"/>
    <w:rsid w:val="00CD4AE8"/>
    <w:rsid w:val="00CE5222"/>
    <w:rsid w:val="00D16F7A"/>
    <w:rsid w:val="00DA1865"/>
    <w:rsid w:val="00DA3ED5"/>
    <w:rsid w:val="00DB2184"/>
    <w:rsid w:val="00E0442C"/>
    <w:rsid w:val="00E17035"/>
    <w:rsid w:val="00E20BB5"/>
    <w:rsid w:val="00E41619"/>
    <w:rsid w:val="00E74427"/>
    <w:rsid w:val="00E84BDB"/>
    <w:rsid w:val="00E91B10"/>
    <w:rsid w:val="00EB75CF"/>
    <w:rsid w:val="00EC66E3"/>
    <w:rsid w:val="00ED23A0"/>
    <w:rsid w:val="00ED53AA"/>
    <w:rsid w:val="00EF40FA"/>
    <w:rsid w:val="00F26F6F"/>
    <w:rsid w:val="00F308D2"/>
    <w:rsid w:val="00F33446"/>
    <w:rsid w:val="00F445C3"/>
    <w:rsid w:val="00F67610"/>
    <w:rsid w:val="00F869B3"/>
    <w:rsid w:val="00F9351C"/>
    <w:rsid w:val="00FA6F65"/>
    <w:rsid w:val="00FB45D8"/>
    <w:rsid w:val="00FB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E16F97C"/>
  <w15:chartTrackingRefBased/>
  <w15:docId w15:val="{0DBD650A-4233-4EEC-8DE8-B4857493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34BEA"/>
    <w:rPr>
      <w:rFonts w:asciiTheme="minorHAnsi" w:hAnsiTheme="minorHAnsi"/>
      <w:sz w:val="22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BBB"/>
    <w:pPr>
      <w:tabs>
        <w:tab w:val="center" w:pos="4536"/>
        <w:tab w:val="right" w:pos="9072"/>
      </w:tabs>
      <w:ind w:left="1080"/>
    </w:pPr>
    <w:rPr>
      <w:sz w:val="20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71BBB"/>
    <w:rPr>
      <w:lang w:val="nl-NL" w:eastAsia="nl-NL"/>
    </w:rPr>
  </w:style>
  <w:style w:type="paragraph" w:styleId="Voettekst">
    <w:name w:val="footer"/>
    <w:basedOn w:val="Standaard"/>
    <w:link w:val="VoettekstChar"/>
    <w:unhideWhenUsed/>
    <w:rsid w:val="00871B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71BBB"/>
    <w:rPr>
      <w:sz w:val="24"/>
      <w:lang w:val="nl" w:eastAsia="nl-NL"/>
    </w:rPr>
  </w:style>
  <w:style w:type="table" w:styleId="Tabelraster">
    <w:name w:val="Table Grid"/>
    <w:basedOn w:val="Standaardtabel"/>
    <w:rsid w:val="0087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71BBB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DA1865"/>
    <w:pPr>
      <w:spacing w:before="100" w:beforeAutospacing="1" w:after="100" w:afterAutospacing="1"/>
    </w:pPr>
    <w:rPr>
      <w:rFonts w:eastAsiaTheme="minorEastAsia"/>
      <w:szCs w:val="24"/>
      <w:lang w:val="nl-BE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DA1865"/>
    <w:rPr>
      <w:color w:val="808080"/>
    </w:rPr>
  </w:style>
  <w:style w:type="character" w:styleId="Zwaar">
    <w:name w:val="Strong"/>
    <w:basedOn w:val="Standaardalinea-lettertype"/>
    <w:qFormat/>
    <w:rsid w:val="00AF4713"/>
    <w:rPr>
      <w:b/>
      <w:bCs/>
    </w:rPr>
  </w:style>
  <w:style w:type="table" w:styleId="Tabelrasterlicht">
    <w:name w:val="Grid Table Light"/>
    <w:basedOn w:val="Standaardtabel"/>
    <w:uiPriority w:val="40"/>
    <w:rsid w:val="00EC6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nhideWhenUsed/>
    <w:rsid w:val="00376B9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semiHidden/>
    <w:unhideWhenUsed/>
    <w:rsid w:val="0057736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57736E"/>
    <w:rPr>
      <w:rFonts w:ascii="Segoe UI" w:hAnsi="Segoe UI" w:cs="Segoe UI"/>
      <w:sz w:val="18"/>
      <w:szCs w:val="18"/>
      <w:lang w:val="nl" w:eastAsia="nl-NL"/>
    </w:rPr>
  </w:style>
  <w:style w:type="paragraph" w:styleId="Revisie">
    <w:name w:val="Revision"/>
    <w:hidden/>
    <w:uiPriority w:val="99"/>
    <w:semiHidden/>
    <w:rsid w:val="003A58A8"/>
    <w:rPr>
      <w:rFonts w:asciiTheme="minorHAnsi" w:hAnsiTheme="minorHAnsi"/>
      <w:sz w:val="22"/>
      <w:lang w:val="nl" w:eastAsia="nl-NL"/>
    </w:rPr>
  </w:style>
  <w:style w:type="character" w:styleId="GevolgdeHyperlink">
    <w:name w:val="FollowedHyperlink"/>
    <w:basedOn w:val="Standaardalinea-lettertype"/>
    <w:semiHidden/>
    <w:unhideWhenUsed/>
    <w:rsid w:val="004A6E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justice.just.fgov.be/eli/wet/2008/12/19/2008018385/just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bb@uzleuven.b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Z\Data\Biobank\ACB\Kwaliteitssysteem\SOP's%20in%20voege\ACB-AL\ACB-AL002-AN03%20V01%20SOP-template%20voor%20bijla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74423D5FD94D358876DE5AEB56B4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31008B-25E6-4B1E-BFB5-38FB9E932335}"/>
      </w:docPartPr>
      <w:docPartBody>
        <w:p w:rsidR="004F0276" w:rsidRDefault="00C86740" w:rsidP="00C86740">
          <w:pPr>
            <w:pStyle w:val="C574423D5FD94D358876DE5AEB56B42F2"/>
          </w:pPr>
          <w:r>
            <w:rPr>
              <w:rStyle w:val="Tekstvantijdelijkeaanduiding"/>
              <w:sz w:val="18"/>
            </w:rPr>
            <w:t>First Name</w:t>
          </w:r>
        </w:p>
      </w:docPartBody>
    </w:docPart>
    <w:docPart>
      <w:docPartPr>
        <w:name w:val="862C3EB2EF374104984FB914D2BB84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4C113C-6CB2-430D-B878-E2F78029F69A}"/>
      </w:docPartPr>
      <w:docPartBody>
        <w:p w:rsidR="004F0276" w:rsidRDefault="00C86740" w:rsidP="00C86740">
          <w:pPr>
            <w:pStyle w:val="862C3EB2EF374104984FB914D2BB845A2"/>
          </w:pPr>
          <w:r>
            <w:rPr>
              <w:rStyle w:val="Tekstvantijdelijkeaanduiding"/>
              <w:sz w:val="18"/>
            </w:rPr>
            <w:t>Name</w:t>
          </w:r>
        </w:p>
      </w:docPartBody>
    </w:docPart>
    <w:docPart>
      <w:docPartPr>
        <w:name w:val="17725474E0554CFB904956360A4245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70080-88F7-4DF5-BBDE-B93B145FF963}"/>
      </w:docPartPr>
      <w:docPartBody>
        <w:p w:rsidR="004F0276" w:rsidRDefault="00C86740" w:rsidP="00C86740">
          <w:pPr>
            <w:pStyle w:val="17725474E0554CFB904956360A4245A82"/>
          </w:pPr>
          <w:r>
            <w:rPr>
              <w:rStyle w:val="Tekstvantijdelijkeaanduiding"/>
              <w:sz w:val="18"/>
            </w:rPr>
            <w:t>Specify affiliation</w:t>
          </w:r>
        </w:p>
      </w:docPartBody>
    </w:docPart>
    <w:docPart>
      <w:docPartPr>
        <w:name w:val="7FDD6F1C9E2F4F6ABE94745BFAF092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772B7B-C49A-4DAB-83DB-7E05C1B35F42}"/>
      </w:docPartPr>
      <w:docPartBody>
        <w:p w:rsidR="004F0276" w:rsidRDefault="00C86740" w:rsidP="00C86740">
          <w:pPr>
            <w:pStyle w:val="7FDD6F1C9E2F4F6ABE94745BFAF092F32"/>
          </w:pPr>
          <w:r w:rsidRPr="003948E5">
            <w:rPr>
              <w:rStyle w:val="Tekstvantijdelijkeaanduiding"/>
              <w:sz w:val="18"/>
              <w:lang w:val="en-GB"/>
            </w:rPr>
            <w:t xml:space="preserve">If UZ/KUL, Specify department </w:t>
          </w:r>
        </w:p>
      </w:docPartBody>
    </w:docPart>
    <w:docPart>
      <w:docPartPr>
        <w:name w:val="F99B13288175409880D302923254A5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4571A3-7D94-416A-946F-8C0E9E1B8049}"/>
      </w:docPartPr>
      <w:docPartBody>
        <w:p w:rsidR="004F0276" w:rsidRDefault="00C86740" w:rsidP="00C86740">
          <w:pPr>
            <w:pStyle w:val="F99B13288175409880D302923254A59B2"/>
          </w:pPr>
          <w:r w:rsidRPr="003F60F2">
            <w:rPr>
              <w:rStyle w:val="Tekstvantijdelijkeaanduiding"/>
              <w:sz w:val="18"/>
              <w:lang w:val="en-GB"/>
            </w:rPr>
            <w:t>Employee ID</w:t>
          </w:r>
        </w:p>
      </w:docPartBody>
    </w:docPart>
    <w:docPart>
      <w:docPartPr>
        <w:name w:val="0E681C3DB4054A368CEC7ABEA9C71F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E5C5FC-DB06-45D0-A3D8-174C73265B4D}"/>
      </w:docPartPr>
      <w:docPartBody>
        <w:p w:rsidR="004F0276" w:rsidRDefault="00C86740" w:rsidP="00C86740">
          <w:pPr>
            <w:pStyle w:val="0E681C3DB4054A368CEC7ABEA9C71F152"/>
          </w:pPr>
          <w:r>
            <w:rPr>
              <w:rStyle w:val="Tekstvantijdelijkeaanduiding"/>
              <w:sz w:val="18"/>
              <w:lang w:val="en-GB"/>
            </w:rPr>
            <w:t>First name, Name</w:t>
          </w:r>
        </w:p>
      </w:docPartBody>
    </w:docPart>
    <w:docPart>
      <w:docPartPr>
        <w:name w:val="9A36584574A04DD48DEAF07D3FAEB7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91BBCB-9F53-4C3A-AAC8-57286E545553}"/>
      </w:docPartPr>
      <w:docPartBody>
        <w:p w:rsidR="004F0276" w:rsidRDefault="00C86740" w:rsidP="00C86740">
          <w:pPr>
            <w:pStyle w:val="9A36584574A04DD48DEAF07D3FAEB7FB2"/>
          </w:pPr>
          <w:r>
            <w:rPr>
              <w:rStyle w:val="Tekstvantijdelijkeaanduiding"/>
              <w:sz w:val="18"/>
            </w:rPr>
            <w:t xml:space="preserve">From                                                    </w:t>
          </w:r>
        </w:p>
      </w:docPartBody>
    </w:docPart>
    <w:docPart>
      <w:docPartPr>
        <w:name w:val="F8ECA41AA40545D781D1CB5EC4AC50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DD69DA-8BA8-4271-AA42-6B883A7C06F8}"/>
      </w:docPartPr>
      <w:docPartBody>
        <w:p w:rsidR="004F0276" w:rsidRDefault="00C86740" w:rsidP="00C86740">
          <w:pPr>
            <w:pStyle w:val="F8ECA41AA40545D781D1CB5EC4AC50532"/>
          </w:pPr>
          <w:r w:rsidRPr="003948E5">
            <w:rPr>
              <w:rStyle w:val="Tekstvantijdelijkeaanduiding"/>
              <w:sz w:val="18"/>
              <w:lang w:val="en-GB"/>
            </w:rPr>
            <w:t xml:space="preserve">Until        </w:t>
          </w:r>
          <w:r>
            <w:rPr>
              <w:rStyle w:val="Tekstvantijdelijkeaanduiding"/>
              <w:sz w:val="18"/>
              <w:lang w:val="en-GB"/>
            </w:rPr>
            <w:t xml:space="preserve">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76"/>
    <w:rsid w:val="000D5779"/>
    <w:rsid w:val="00253A87"/>
    <w:rsid w:val="0045021D"/>
    <w:rsid w:val="004F0276"/>
    <w:rsid w:val="00594E26"/>
    <w:rsid w:val="006F220D"/>
    <w:rsid w:val="0080447E"/>
    <w:rsid w:val="0084579D"/>
    <w:rsid w:val="008506B3"/>
    <w:rsid w:val="00857C8E"/>
    <w:rsid w:val="008A5E80"/>
    <w:rsid w:val="008D15AA"/>
    <w:rsid w:val="0091390F"/>
    <w:rsid w:val="00A967DA"/>
    <w:rsid w:val="00AC0226"/>
    <w:rsid w:val="00C86740"/>
    <w:rsid w:val="00C874CC"/>
    <w:rsid w:val="00CD4AE8"/>
    <w:rsid w:val="00DB2184"/>
    <w:rsid w:val="00DB2679"/>
    <w:rsid w:val="00ED23A0"/>
    <w:rsid w:val="00ED53AA"/>
    <w:rsid w:val="00F67610"/>
    <w:rsid w:val="00FB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86740"/>
    <w:rPr>
      <w:color w:val="808080"/>
    </w:rPr>
  </w:style>
  <w:style w:type="paragraph" w:customStyle="1" w:styleId="C574423D5FD94D358876DE5AEB56B42F2">
    <w:name w:val="C574423D5FD94D358876DE5AEB56B42F2"/>
    <w:rsid w:val="00C86740"/>
    <w:pPr>
      <w:spacing w:after="0" w:line="240" w:lineRule="auto"/>
    </w:pPr>
    <w:rPr>
      <w:rFonts w:eastAsia="Times New Roman" w:cs="Times New Roman"/>
      <w:szCs w:val="20"/>
      <w:lang w:val="nl" w:eastAsia="nl-NL"/>
    </w:rPr>
  </w:style>
  <w:style w:type="paragraph" w:customStyle="1" w:styleId="862C3EB2EF374104984FB914D2BB845A2">
    <w:name w:val="862C3EB2EF374104984FB914D2BB845A2"/>
    <w:rsid w:val="00C86740"/>
    <w:pPr>
      <w:spacing w:after="0" w:line="240" w:lineRule="auto"/>
    </w:pPr>
    <w:rPr>
      <w:rFonts w:eastAsia="Times New Roman" w:cs="Times New Roman"/>
      <w:szCs w:val="20"/>
      <w:lang w:val="nl" w:eastAsia="nl-NL"/>
    </w:rPr>
  </w:style>
  <w:style w:type="paragraph" w:customStyle="1" w:styleId="17725474E0554CFB904956360A4245A82">
    <w:name w:val="17725474E0554CFB904956360A4245A82"/>
    <w:rsid w:val="00C86740"/>
    <w:pPr>
      <w:spacing w:after="0" w:line="240" w:lineRule="auto"/>
    </w:pPr>
    <w:rPr>
      <w:rFonts w:eastAsia="Times New Roman" w:cs="Times New Roman"/>
      <w:szCs w:val="20"/>
      <w:lang w:val="nl" w:eastAsia="nl-NL"/>
    </w:rPr>
  </w:style>
  <w:style w:type="paragraph" w:customStyle="1" w:styleId="7FDD6F1C9E2F4F6ABE94745BFAF092F32">
    <w:name w:val="7FDD6F1C9E2F4F6ABE94745BFAF092F32"/>
    <w:rsid w:val="00C86740"/>
    <w:pPr>
      <w:spacing w:after="0" w:line="240" w:lineRule="auto"/>
    </w:pPr>
    <w:rPr>
      <w:rFonts w:eastAsia="Times New Roman" w:cs="Times New Roman"/>
      <w:szCs w:val="20"/>
      <w:lang w:val="nl" w:eastAsia="nl-NL"/>
    </w:rPr>
  </w:style>
  <w:style w:type="paragraph" w:customStyle="1" w:styleId="F99B13288175409880D302923254A59B2">
    <w:name w:val="F99B13288175409880D302923254A59B2"/>
    <w:rsid w:val="00C86740"/>
    <w:pPr>
      <w:spacing w:after="0" w:line="240" w:lineRule="auto"/>
    </w:pPr>
    <w:rPr>
      <w:rFonts w:eastAsia="Times New Roman" w:cs="Times New Roman"/>
      <w:szCs w:val="20"/>
      <w:lang w:val="nl" w:eastAsia="nl-NL"/>
    </w:rPr>
  </w:style>
  <w:style w:type="paragraph" w:customStyle="1" w:styleId="0E681C3DB4054A368CEC7ABEA9C71F152">
    <w:name w:val="0E681C3DB4054A368CEC7ABEA9C71F152"/>
    <w:rsid w:val="00C86740"/>
    <w:pPr>
      <w:spacing w:after="0" w:line="240" w:lineRule="auto"/>
    </w:pPr>
    <w:rPr>
      <w:rFonts w:eastAsia="Times New Roman" w:cs="Times New Roman"/>
      <w:szCs w:val="20"/>
      <w:lang w:val="nl" w:eastAsia="nl-NL"/>
    </w:rPr>
  </w:style>
  <w:style w:type="paragraph" w:customStyle="1" w:styleId="9A36584574A04DD48DEAF07D3FAEB7FB2">
    <w:name w:val="9A36584574A04DD48DEAF07D3FAEB7FB2"/>
    <w:rsid w:val="00C86740"/>
    <w:pPr>
      <w:spacing w:after="0" w:line="240" w:lineRule="auto"/>
    </w:pPr>
    <w:rPr>
      <w:rFonts w:eastAsia="Times New Roman" w:cs="Times New Roman"/>
      <w:szCs w:val="20"/>
      <w:lang w:val="nl" w:eastAsia="nl-NL"/>
    </w:rPr>
  </w:style>
  <w:style w:type="paragraph" w:customStyle="1" w:styleId="F8ECA41AA40545D781D1CB5EC4AC50532">
    <w:name w:val="F8ECA41AA40545D781D1CB5EC4AC50532"/>
    <w:rsid w:val="00C86740"/>
    <w:pPr>
      <w:spacing w:after="0" w:line="240" w:lineRule="auto"/>
    </w:pPr>
    <w:rPr>
      <w:rFonts w:eastAsia="Times New Roman" w:cs="Times New Roman"/>
      <w:szCs w:val="20"/>
      <w:lang w:val="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04E8-B4F9-48CE-B32F-1D40E674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ACB-AL002-AN03 V01 SOP-template voor bijlagen</Template>
  <TotalTime>1</TotalTime>
  <Pages>2</Pages>
  <Words>439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UZL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De Haes</dc:creator>
  <cp:keywords/>
  <dc:description/>
  <cp:lastModifiedBy>Sanne Van Gestel</cp:lastModifiedBy>
  <cp:revision>2</cp:revision>
  <cp:lastPrinted>2022-09-05T12:42:00Z</cp:lastPrinted>
  <dcterms:created xsi:type="dcterms:W3CDTF">2025-02-17T07:27:00Z</dcterms:created>
  <dcterms:modified xsi:type="dcterms:W3CDTF">2025-02-17T07:27:00Z</dcterms:modified>
</cp:coreProperties>
</file>